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1D65ACA8" w:rsidR="00834DF0" w:rsidRDefault="00215026" w:rsidP="00375B58">
            <w:r>
              <w:rPr>
                <w:rFonts w:hint="eastAsia"/>
              </w:rPr>
              <w:t>Ａ日程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80A25D" w:rsidR="00834DF0" w:rsidRDefault="00834DF0" w:rsidP="00375B58"/>
        </w:tc>
      </w:tr>
    </w:tbl>
    <w:p w14:paraId="67FD472E" w14:textId="5BE62BD3" w:rsidR="00834DF0" w:rsidRPr="00050F97" w:rsidRDefault="00050F97" w:rsidP="00050F97">
      <w:pPr>
        <w:ind w:right="1000"/>
        <w:jc w:val="center"/>
        <w:rPr>
          <w:sz w:val="18"/>
          <w:szCs w:val="18"/>
        </w:rPr>
      </w:pPr>
      <w:r w:rsidRPr="00050F97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834DF0" w:rsidRPr="00050F97">
        <w:rPr>
          <w:rFonts w:hint="eastAsia"/>
          <w:sz w:val="18"/>
          <w:szCs w:val="18"/>
        </w:rPr>
        <w:t>※</w:t>
      </w:r>
      <w:r w:rsidR="00B83583" w:rsidRPr="00050F97">
        <w:rPr>
          <w:rFonts w:hint="eastAsia"/>
          <w:sz w:val="18"/>
          <w:szCs w:val="18"/>
        </w:rPr>
        <w:t>上記枠内</w:t>
      </w:r>
      <w:r w:rsidR="00834DF0" w:rsidRPr="00050F97">
        <w:rPr>
          <w:rFonts w:hint="eastAsia"/>
          <w:sz w:val="18"/>
          <w:szCs w:val="18"/>
        </w:rPr>
        <w:t>は記入しないでください。</w:t>
      </w:r>
    </w:p>
    <w:p w14:paraId="282C2C19" w14:textId="77777777" w:rsidR="00050F97" w:rsidRPr="00050F97" w:rsidRDefault="00050F97" w:rsidP="00050F97">
      <w:pPr>
        <w:ind w:right="1000"/>
        <w:rPr>
          <w:sz w:val="18"/>
          <w:szCs w:val="18"/>
        </w:rPr>
      </w:pPr>
    </w:p>
    <w:p w14:paraId="7AA09097" w14:textId="0B007962" w:rsidR="00834DF0" w:rsidRDefault="00C74E15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621F9D">
        <w:rPr>
          <w:rFonts w:ascii="ＭＳ ゴシック" w:eastAsia="ＭＳ ゴシック" w:hAnsi="ＭＳ ゴシック" w:cs="Arial Unicode MS" w:hint="eastAsia"/>
          <w:kern w:val="0"/>
          <w:sz w:val="28"/>
        </w:rPr>
        <w:t>３</w:t>
      </w:r>
      <w:r w:rsidR="004F784F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A5082C">
        <w:rPr>
          <w:rFonts w:ascii="ＭＳ ゴシック" w:eastAsia="ＭＳ ゴシック" w:hAnsi="ＭＳ ゴシック" w:cs="Arial Unicode MS" w:hint="eastAsia"/>
          <w:kern w:val="0"/>
          <w:sz w:val="28"/>
        </w:rPr>
        <w:t>・２０２</w:t>
      </w:r>
      <w:r w:rsidR="00621F9D">
        <w:rPr>
          <w:rFonts w:ascii="ＭＳ ゴシック" w:eastAsia="ＭＳ ゴシック" w:hAnsi="ＭＳ ゴシック" w:cs="Arial Unicode MS" w:hint="eastAsia"/>
          <w:kern w:val="0"/>
          <w:sz w:val="28"/>
        </w:rPr>
        <w:t>４</w:t>
      </w:r>
      <w:r w:rsidR="00A5082C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28989D45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50110F" w14:paraId="01AAA706" w14:textId="77777777" w:rsidTr="0050110F">
        <w:trPr>
          <w:cantSplit/>
          <w:trHeight w:val="573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ADF" w14:textId="382AE1A5" w:rsidR="0050110F" w:rsidRDefault="0050110F" w:rsidP="003310C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610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50110F" w14:paraId="41916C63" w14:textId="77777777" w:rsidTr="0050110F">
        <w:trPr>
          <w:cantSplit/>
          <w:trHeight w:val="573"/>
        </w:trPr>
        <w:tc>
          <w:tcPr>
            <w:tcW w:w="14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36080D77" w:rsidR="000749EF" w:rsidRDefault="00EB1B74" w:rsidP="00EB1B74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3F7801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621F9D">
              <w:rPr>
                <w:rFonts w:ascii="ＭＳ 明朝" w:hAnsi="ＭＳ ゴシック" w:cs="Arial Unicode MS" w:hint="eastAsia"/>
                <w:sz w:val="22"/>
              </w:rPr>
              <w:t>３</w:t>
            </w:r>
            <w:r w:rsidR="003F7801">
              <w:rPr>
                <w:rFonts w:ascii="ＭＳ 明朝" w:hAnsi="ＭＳ ゴシック" w:cs="Arial Unicode MS" w:hint="eastAsia"/>
                <w:sz w:val="22"/>
              </w:rPr>
              <w:t>年９</w:t>
            </w:r>
            <w:r>
              <w:rPr>
                <w:rFonts w:ascii="ＭＳ 明朝" w:hAnsi="ＭＳ ゴシック" w:cs="Arial Unicode MS" w:hint="eastAsia"/>
                <w:sz w:val="22"/>
              </w:rPr>
              <w:t>月　　　　□</w:t>
            </w:r>
            <w:r w:rsidR="003F7801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621F9D">
              <w:rPr>
                <w:rFonts w:ascii="ＭＳ 明朝" w:hAnsi="ＭＳ ゴシック" w:cs="Arial Unicode MS" w:hint="eastAsia"/>
                <w:sz w:val="22"/>
              </w:rPr>
              <w:t>４</w:t>
            </w:r>
            <w:bookmarkStart w:id="0" w:name="_GoBack"/>
            <w:bookmarkEnd w:id="0"/>
            <w:r w:rsidR="003F7801">
              <w:rPr>
                <w:rFonts w:ascii="ＭＳ 明朝" w:hAnsi="ＭＳ ゴシック" w:cs="Arial Unicode MS" w:hint="eastAsia"/>
                <w:sz w:val="22"/>
              </w:rPr>
              <w:t>年４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0749EF" w14:paraId="7EE0D9AD" w14:textId="77777777" w:rsidTr="00FD4B22">
        <w:trPr>
          <w:cantSplit/>
          <w:trHeight w:val="50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59F66" w14:textId="4B3B5BE8" w:rsidR="000749EF" w:rsidRPr="00EB1B74" w:rsidRDefault="00FD4B22" w:rsidP="00EB1B74">
            <w:pPr>
              <w:jc w:val="center"/>
              <w:rPr>
                <w:rFonts w:ascii="ＭＳ 明朝" w:hAnsi="ＭＳ ゴシック" w:cs="Arial Unicode MS"/>
                <w:sz w:val="22"/>
                <w:szCs w:val="22"/>
              </w:rPr>
            </w:pPr>
            <w:r w:rsidRPr="00FD4B22">
              <w:rPr>
                <w:rFonts w:ascii="ＭＳ 明朝" w:hAnsi="ＭＳ ゴシック" w:cs="Arial Unicode MS" w:hint="eastAsia"/>
                <w:sz w:val="22"/>
                <w:szCs w:val="22"/>
              </w:rPr>
              <w:t>留学生特別選抜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1719EA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26B168EC" w:rsidR="000749EF" w:rsidRPr="001719EA" w:rsidRDefault="000749EF">
            <w:pPr>
              <w:rPr>
                <w:rFonts w:ascii="ＭＳ 明朝" w:hAnsi="ＭＳ 明朝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1719EA">
              <w:rPr>
                <w:rFonts w:ascii="ＭＳ 明朝" w:hAnsi="ＭＳ 明朝" w:hint="eastAsia"/>
                <w:sz w:val="18"/>
                <w:szCs w:val="18"/>
              </w:rPr>
              <w:t>研究領域は募集要項の1</w:t>
            </w:r>
            <w:r w:rsidR="00EB1B74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1719EA">
              <w:rPr>
                <w:rFonts w:ascii="ＭＳ 明朝" w:hAnsi="ＭＳ 明朝" w:hint="eastAsia"/>
                <w:sz w:val="18"/>
                <w:szCs w:val="18"/>
              </w:rPr>
              <w:t>ﾍﾟｰｼﾞを参照してください。</w:t>
            </w:r>
          </w:p>
          <w:p w14:paraId="6A2208EC" w14:textId="02F2831E" w:rsidR="000749EF" w:rsidRPr="001719EA" w:rsidRDefault="00A85CB8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A85CB8">
              <w:rPr>
                <w:rFonts w:ascii="ＭＳ 明朝" w:hAnsi="ＭＳ 明朝" w:hint="eastAsia"/>
                <w:sz w:val="18"/>
                <w:szCs w:val="18"/>
              </w:rPr>
              <w:t>入学時期は該当するものにチェックをしてください。</w:t>
            </w:r>
          </w:p>
          <w:p w14:paraId="01F2B32A" w14:textId="53A9CAC3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本学ウェブページからダウンロードした所定の様式を用いてください。 </w:t>
            </w:r>
          </w:p>
          <w:p w14:paraId="56CFFAA5" w14:textId="4D0235BC" w:rsidR="000749EF" w:rsidRPr="001719EA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055E66ED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454284">
              <w:rPr>
                <w:rFonts w:ascii="ＭＳ 明朝" w:hAnsi="ＭＳ ゴシック" w:cs="Arial Unicode MS" w:hint="eastAsia"/>
                <w:sz w:val="18"/>
                <w:szCs w:val="18"/>
              </w:rPr>
              <w:t>４</w:t>
            </w: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ページ「記入上の注意」を確認の上，作成してください。</w:t>
            </w:r>
          </w:p>
        </w:tc>
      </w:tr>
    </w:tbl>
    <w:p w14:paraId="7F09C899" w14:textId="77777777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3A47A1CD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9170246" w14:textId="32BF183D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6811A9B5" w14:textId="08A884E3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43FE9CCE" w14:textId="77777777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50F97"/>
    <w:rsid w:val="00061AF5"/>
    <w:rsid w:val="000712E3"/>
    <w:rsid w:val="000742C4"/>
    <w:rsid w:val="000749EF"/>
    <w:rsid w:val="000E327D"/>
    <w:rsid w:val="000F1BE2"/>
    <w:rsid w:val="00106286"/>
    <w:rsid w:val="00153E29"/>
    <w:rsid w:val="00164CA5"/>
    <w:rsid w:val="001719EA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55943"/>
    <w:rsid w:val="00362C20"/>
    <w:rsid w:val="00375B58"/>
    <w:rsid w:val="00380266"/>
    <w:rsid w:val="003977D3"/>
    <w:rsid w:val="003D5F3D"/>
    <w:rsid w:val="003E46D5"/>
    <w:rsid w:val="003F2893"/>
    <w:rsid w:val="003F7801"/>
    <w:rsid w:val="00414544"/>
    <w:rsid w:val="00421D0F"/>
    <w:rsid w:val="0042404D"/>
    <w:rsid w:val="0042546B"/>
    <w:rsid w:val="0044122B"/>
    <w:rsid w:val="00454284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110F"/>
    <w:rsid w:val="00506F93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607E56"/>
    <w:rsid w:val="0061788E"/>
    <w:rsid w:val="00621F9D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5082C"/>
    <w:rsid w:val="00A764C2"/>
    <w:rsid w:val="00A85CB8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83583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1B7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9181D"/>
    <w:rsid w:val="00F944A2"/>
    <w:rsid w:val="00FC47A8"/>
    <w:rsid w:val="00FD4B22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111</TotalTime>
  <Pages>2</Pages>
  <Words>375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26</cp:revision>
  <cp:lastPrinted>2019-10-21T00:50:00Z</cp:lastPrinted>
  <dcterms:created xsi:type="dcterms:W3CDTF">2019-08-23T05:54:00Z</dcterms:created>
  <dcterms:modified xsi:type="dcterms:W3CDTF">2023-05-08T01:58:00Z</dcterms:modified>
</cp:coreProperties>
</file>