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834DF0" w:rsidRPr="00B45AC0" w14:paraId="5274C949" w14:textId="77777777" w:rsidTr="00375B58">
        <w:trPr>
          <w:trHeight w:val="451"/>
        </w:trPr>
        <w:tc>
          <w:tcPr>
            <w:tcW w:w="1245" w:type="dxa"/>
            <w:vAlign w:val="center"/>
          </w:tcPr>
          <w:p w14:paraId="1308AF73" w14:textId="12E09591" w:rsidR="00834DF0" w:rsidRPr="00B45AC0" w:rsidRDefault="00B83583" w:rsidP="00B83583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B45AC0">
              <w:rPr>
                <w:rFonts w:hint="eastAsia"/>
                <w:spacing w:val="21"/>
                <w:kern w:val="0"/>
                <w:sz w:val="22"/>
                <w:fitText w:val="946" w:id="-1800656640"/>
              </w:rPr>
              <w:t>試験期</w:t>
            </w:r>
            <w:r w:rsidRPr="00B45AC0">
              <w:rPr>
                <w:rFonts w:hint="eastAsia"/>
                <w:spacing w:val="-30"/>
                <w:kern w:val="0"/>
                <w:sz w:val="22"/>
                <w:fitText w:val="946" w:id="-1800656640"/>
              </w:rPr>
              <w:t>日</w:t>
            </w:r>
          </w:p>
        </w:tc>
        <w:tc>
          <w:tcPr>
            <w:tcW w:w="2997" w:type="dxa"/>
            <w:vAlign w:val="center"/>
          </w:tcPr>
          <w:p w14:paraId="4F3F8241" w14:textId="1D65ACA8" w:rsidR="00834DF0" w:rsidRPr="00B45AC0" w:rsidRDefault="00215026" w:rsidP="00375B58">
            <w:r w:rsidRPr="00B45AC0">
              <w:rPr>
                <w:rFonts w:hint="eastAsia"/>
              </w:rPr>
              <w:t>Ａ日程</w:t>
            </w:r>
          </w:p>
        </w:tc>
      </w:tr>
      <w:tr w:rsidR="00834DF0" w:rsidRPr="00B45AC0" w14:paraId="6135CCC3" w14:textId="77777777" w:rsidTr="00375B58">
        <w:trPr>
          <w:trHeight w:val="471"/>
        </w:trPr>
        <w:tc>
          <w:tcPr>
            <w:tcW w:w="1245" w:type="dxa"/>
            <w:vAlign w:val="center"/>
          </w:tcPr>
          <w:p w14:paraId="655ACEE8" w14:textId="77777777" w:rsidR="00834DF0" w:rsidRPr="00B45AC0" w:rsidRDefault="00834DF0" w:rsidP="00375B58">
            <w:pPr>
              <w:rPr>
                <w:sz w:val="22"/>
              </w:rPr>
            </w:pPr>
            <w:r w:rsidRPr="00B45AC0">
              <w:rPr>
                <w:rFonts w:hint="eastAsia"/>
                <w:spacing w:val="21"/>
                <w:kern w:val="0"/>
                <w:sz w:val="22"/>
                <w:fitText w:val="945" w:id="682874625"/>
              </w:rPr>
              <w:t>受験番</w:t>
            </w:r>
            <w:r w:rsidRPr="00B45AC0">
              <w:rPr>
                <w:rFonts w:hint="eastAsia"/>
                <w:spacing w:val="-30"/>
                <w:kern w:val="0"/>
                <w:sz w:val="22"/>
                <w:fitText w:val="945" w:id="682874625"/>
              </w:rPr>
              <w:t>号</w:t>
            </w:r>
          </w:p>
        </w:tc>
        <w:tc>
          <w:tcPr>
            <w:tcW w:w="2997" w:type="dxa"/>
            <w:vAlign w:val="center"/>
          </w:tcPr>
          <w:p w14:paraId="67C08EDE" w14:textId="59256785" w:rsidR="00834DF0" w:rsidRPr="00B45AC0" w:rsidRDefault="00591B8F" w:rsidP="00375B58">
            <w:r w:rsidRPr="00B45AC0">
              <w:rPr>
                <w:rFonts w:hint="eastAsia"/>
                <w:sz w:val="24"/>
              </w:rPr>
              <w:t>８Ａ</w:t>
            </w:r>
          </w:p>
        </w:tc>
      </w:tr>
    </w:tbl>
    <w:p w14:paraId="67FD472E" w14:textId="47EF2263" w:rsidR="00834DF0" w:rsidRPr="00B45AC0" w:rsidRDefault="00834DF0" w:rsidP="004F784F">
      <w:pPr>
        <w:ind w:right="200"/>
        <w:jc w:val="right"/>
      </w:pPr>
      <w:r w:rsidRPr="00B45AC0">
        <w:rPr>
          <w:rFonts w:hint="eastAsia"/>
          <w:sz w:val="20"/>
        </w:rPr>
        <w:t>※</w:t>
      </w:r>
      <w:r w:rsidR="00B83583" w:rsidRPr="00B45AC0">
        <w:rPr>
          <w:rFonts w:hint="eastAsia"/>
          <w:sz w:val="20"/>
        </w:rPr>
        <w:t>上記枠内</w:t>
      </w:r>
      <w:r w:rsidRPr="00B45AC0">
        <w:rPr>
          <w:rFonts w:hint="eastAsia"/>
          <w:sz w:val="20"/>
        </w:rPr>
        <w:t>は記入しないでください。</w:t>
      </w:r>
    </w:p>
    <w:p w14:paraId="7AA09097" w14:textId="610CBA0C" w:rsidR="00834DF0" w:rsidRPr="00B45AC0" w:rsidRDefault="00834DF0" w:rsidP="004F784F">
      <w:pPr>
        <w:ind w:leftChars="68" w:left="143"/>
        <w:jc w:val="center"/>
        <w:rPr>
          <w:rFonts w:ascii="ＭＳ ゴシック" w:eastAsia="ＭＳ ゴシック" w:hAnsi="ＭＳ ゴシック" w:cs="Arial Unicode MS"/>
          <w:sz w:val="28"/>
        </w:rPr>
      </w:pPr>
      <w:r w:rsidRPr="00B45AC0">
        <w:rPr>
          <w:rFonts w:ascii="ＭＳ ゴシック" w:eastAsia="ＭＳ ゴシック" w:hAnsi="ＭＳ ゴシック" w:cs="Arial Unicode MS" w:hint="eastAsia"/>
          <w:kern w:val="0"/>
          <w:sz w:val="28"/>
        </w:rPr>
        <w:t>公立はこだて未来大学大学院　博士(</w:t>
      </w:r>
      <w:r w:rsidR="000749EF" w:rsidRPr="00B45AC0">
        <w:rPr>
          <w:rFonts w:ascii="ＭＳ ゴシック" w:eastAsia="ＭＳ ゴシック" w:hAnsi="ＭＳ ゴシック" w:cs="Arial Unicode MS" w:hint="eastAsia"/>
          <w:kern w:val="0"/>
          <w:sz w:val="28"/>
        </w:rPr>
        <w:t>前</w:t>
      </w:r>
      <w:r w:rsidR="003D5F3D" w:rsidRPr="00B45AC0">
        <w:rPr>
          <w:rFonts w:ascii="ＭＳ ゴシック" w:eastAsia="ＭＳ ゴシック" w:hAnsi="ＭＳ ゴシック" w:cs="Arial Unicode MS" w:hint="eastAsia"/>
          <w:kern w:val="0"/>
          <w:sz w:val="28"/>
        </w:rPr>
        <w:t>期</w:t>
      </w:r>
      <w:r w:rsidRPr="00B45AC0">
        <w:rPr>
          <w:rFonts w:ascii="ＭＳ ゴシック" w:eastAsia="ＭＳ ゴシック" w:hAnsi="ＭＳ ゴシック" w:cs="Arial Unicode MS" w:hint="eastAsia"/>
          <w:kern w:val="0"/>
          <w:sz w:val="28"/>
        </w:rPr>
        <w:t>)課程</w:t>
      </w:r>
    </w:p>
    <w:p w14:paraId="7CD7EBBC" w14:textId="4CCD08EB" w:rsidR="00834DF0" w:rsidRPr="00B45AC0" w:rsidRDefault="00834DF0" w:rsidP="004F784F">
      <w:pPr>
        <w:ind w:leftChars="250" w:left="525"/>
        <w:jc w:val="center"/>
        <w:rPr>
          <w:rFonts w:ascii="ＭＳ ゴシック" w:eastAsia="ＭＳ ゴシック" w:hAnsi="ＭＳ ゴシック" w:cs="Arial Unicode MS"/>
          <w:sz w:val="32"/>
        </w:rPr>
      </w:pPr>
      <w:r w:rsidRPr="00B45AC0">
        <w:rPr>
          <w:rFonts w:ascii="ＭＳ ゴシック" w:eastAsia="ＭＳ ゴシック" w:hAnsi="ＭＳ ゴシック" w:cs="Arial Unicode MS" w:hint="eastAsia"/>
          <w:sz w:val="32"/>
        </w:rPr>
        <w:t>研　究　計　画　書</w:t>
      </w:r>
    </w:p>
    <w:p w14:paraId="617CB803" w14:textId="059C1977" w:rsidR="005C0FC2" w:rsidRPr="00B45AC0" w:rsidRDefault="005C0FC2" w:rsidP="005C0FC2">
      <w:pPr>
        <w:rPr>
          <w:rFonts w:ascii="ＭＳ 明朝" w:hAnsi="ＭＳ 明朝"/>
          <w:szCs w:val="21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2982"/>
        <w:gridCol w:w="1567"/>
        <w:gridCol w:w="2996"/>
      </w:tblGrid>
      <w:tr w:rsidR="000749EF" w:rsidRPr="00B45AC0" w14:paraId="01AAA706" w14:textId="77777777" w:rsidTr="000749EF">
        <w:trPr>
          <w:cantSplit/>
          <w:trHeight w:val="250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CC0ADF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spacing w:val="21"/>
                <w:kern w:val="0"/>
                <w:sz w:val="22"/>
                <w:fitText w:val="945" w:id="-2073255168"/>
              </w:rPr>
              <w:t>フリガ</w:t>
            </w:r>
            <w:r w:rsidRPr="00B45AC0">
              <w:rPr>
                <w:rFonts w:ascii="ＭＳ 明朝" w:hAnsi="ＭＳ ゴシック" w:cs="Arial Unicode MS" w:hint="eastAsia"/>
                <w:spacing w:val="-30"/>
                <w:kern w:val="0"/>
                <w:sz w:val="22"/>
                <w:fitText w:val="945" w:id="-2073255168"/>
              </w:rPr>
              <w:t>ナ</w:t>
            </w:r>
          </w:p>
        </w:tc>
        <w:tc>
          <w:tcPr>
            <w:tcW w:w="298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C9F610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909E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kern w:val="0"/>
                <w:sz w:val="22"/>
              </w:rPr>
              <w:t>指導予定教員</w:t>
            </w:r>
          </w:p>
        </w:tc>
        <w:tc>
          <w:tcPr>
            <w:tcW w:w="29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5B7D9" w14:textId="4B111C58" w:rsidR="000749EF" w:rsidRPr="00B45AC0" w:rsidRDefault="00236B28" w:rsidP="00236B28">
            <w:pPr>
              <w:snapToGrid w:val="0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5428F" wp14:editId="098FAB80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-39370</wp:posOffset>
                      </wp:positionV>
                      <wp:extent cx="337820" cy="273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52E4FC" w14:textId="01839657" w:rsidR="0077219A" w:rsidRDefault="00EB08B7">
                                  <w:r>
                                    <w:rPr>
                                      <w:rFonts w:ascii="ＭＳ 明朝" w:hAnsi="ＭＳ 明朝" w:cs="Arial Unicode MS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542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12.95pt;margin-top:-3.1pt;width:26.6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" filled="f" stroked="f" strokeweight=".5pt">
                      <v:textbox>
                        <w:txbxContent>
                          <w:p w14:paraId="3752E4FC" w14:textId="01839657" w:rsidR="0077219A" w:rsidRDefault="00EB08B7">
                            <w:r>
                              <w:rPr>
                                <w:rFonts w:ascii="ＭＳ 明朝" w:hAnsi="ＭＳ 明朝" w:cs="Arial Unicode MS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5AC0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</w:p>
        </w:tc>
      </w:tr>
      <w:tr w:rsidR="000749EF" w:rsidRPr="00B45AC0" w14:paraId="01E837BC" w14:textId="77777777" w:rsidTr="000749EF">
        <w:trPr>
          <w:cantSplit/>
          <w:trHeight w:val="360"/>
        </w:trPr>
        <w:tc>
          <w:tcPr>
            <w:tcW w:w="1484" w:type="dxa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4496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spacing w:val="252"/>
                <w:kern w:val="0"/>
                <w:sz w:val="22"/>
                <w:fitText w:val="945" w:id="-2073255167"/>
              </w:rPr>
              <w:t>氏</w:t>
            </w:r>
            <w:r w:rsidRPr="00B45AC0">
              <w:rPr>
                <w:rFonts w:ascii="ＭＳ 明朝" w:hAnsi="ＭＳ ゴシック" w:cs="Arial Unicode MS" w:hint="eastAsia"/>
                <w:kern w:val="0"/>
                <w:sz w:val="22"/>
                <w:fitText w:val="945" w:id="-2073255167"/>
              </w:rPr>
              <w:t>名</w:t>
            </w:r>
          </w:p>
        </w:tc>
        <w:tc>
          <w:tcPr>
            <w:tcW w:w="2982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D2D5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229E3" w14:textId="77777777" w:rsidR="000749EF" w:rsidRPr="00B45AC0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299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9D9EF6" w14:textId="77777777" w:rsidR="000749EF" w:rsidRPr="00B45AC0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B45AC0" w14:paraId="41916C63" w14:textId="77777777" w:rsidTr="000749EF">
        <w:trPr>
          <w:cantSplit/>
          <w:trHeight w:val="507"/>
        </w:trPr>
        <w:tc>
          <w:tcPr>
            <w:tcW w:w="9029" w:type="dxa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DE25" w14:textId="77777777" w:rsidR="000749EF" w:rsidRPr="00B45AC0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754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09CA" w14:textId="77777777" w:rsidR="000749EF" w:rsidRPr="00B45AC0" w:rsidRDefault="000749EF">
            <w:pPr>
              <w:widowControl/>
              <w:jc w:val="left"/>
              <w:rPr>
                <w:rFonts w:ascii="ＭＳ 明朝" w:hAnsi="ＭＳ ゴシック" w:cs="Arial Unicode MS"/>
                <w:sz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346B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kern w:val="0"/>
                <w:sz w:val="22"/>
              </w:rPr>
              <w:t>研 究 領 域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0C2E3" w14:textId="76874AFC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B45AC0" w14:paraId="7D75455B" w14:textId="77777777" w:rsidTr="000749EF">
        <w:trPr>
          <w:cantSplit/>
          <w:trHeight w:val="507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D76D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sz w:val="22"/>
              </w:rPr>
              <w:t>入学時期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1032AE" w14:textId="2C19EA73" w:rsidR="000749EF" w:rsidRPr="00B45AC0" w:rsidRDefault="00BE1902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978595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50B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0749EF" w:rsidRPr="00B45AC0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r w:rsidR="00591B8F" w:rsidRPr="00B45AC0">
              <w:rPr>
                <w:rFonts w:ascii="ＭＳ 明朝" w:hAnsi="ＭＳ ゴシック" w:cs="Arial Unicode MS" w:hint="eastAsia"/>
                <w:sz w:val="22"/>
              </w:rPr>
              <w:t>４</w:t>
            </w:r>
            <w:r w:rsidR="000749EF" w:rsidRPr="00B45AC0">
              <w:rPr>
                <w:rFonts w:ascii="ＭＳ 明朝" w:hAnsi="ＭＳ ゴシック" w:cs="Arial Unicode MS" w:hint="eastAsia"/>
                <w:sz w:val="22"/>
              </w:rPr>
              <w:t xml:space="preserve">月　</w:t>
            </w:r>
            <w:r w:rsidR="00591B8F" w:rsidRPr="00B45AC0">
              <w:rPr>
                <w:rFonts w:ascii="ＭＳ 明朝" w:hAnsi="ＭＳ ゴシック" w:cs="Arial Unicode MS" w:hint="eastAsia"/>
                <w:sz w:val="22"/>
              </w:rPr>
              <w:t xml:space="preserve">　　　</w:t>
            </w:r>
            <w:r w:rsidR="000749EF" w:rsidRPr="00B45AC0">
              <w:rPr>
                <w:rFonts w:ascii="ＭＳ 明朝" w:hAnsi="ＭＳ ゴシック" w:cs="Arial Unicode MS" w:hint="eastAsia"/>
                <w:sz w:val="22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40094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250B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="00591B8F" w:rsidRPr="00B45AC0">
              <w:rPr>
                <w:rFonts w:ascii="ＭＳ 明朝" w:hAnsi="ＭＳ ゴシック" w:cs="Arial Unicode MS" w:hint="eastAsia"/>
                <w:sz w:val="22"/>
              </w:rPr>
              <w:t xml:space="preserve">　９</w:t>
            </w:r>
            <w:r w:rsidR="000749EF" w:rsidRPr="00B45AC0">
              <w:rPr>
                <w:rFonts w:ascii="ＭＳ 明朝" w:hAnsi="ＭＳ ゴシック" w:cs="Arial Unicode MS" w:hint="eastAsia"/>
                <w:sz w:val="22"/>
              </w:rPr>
              <w:t>月</w:t>
            </w:r>
          </w:p>
        </w:tc>
      </w:tr>
      <w:tr w:rsidR="000749EF" w:rsidRPr="00B45AC0" w14:paraId="7EE0D9AD" w14:textId="77777777" w:rsidTr="000749EF">
        <w:trPr>
          <w:cantSplit/>
          <w:trHeight w:val="1268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A67A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sz w:val="22"/>
              </w:rPr>
              <w:t>出願区分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957E1" w14:textId="65098788" w:rsidR="000749EF" w:rsidRPr="00B45AC0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760798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１　一般選抜入試（社会人以外）</w:t>
            </w:r>
          </w:p>
          <w:p w14:paraId="13DD5079" w14:textId="365465D8" w:rsidR="000749EF" w:rsidRPr="00B45AC0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93376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２　一般選抜入試（社会人以外[学内推薦制度選考者]）</w:t>
            </w:r>
          </w:p>
          <w:p w14:paraId="2C64DDA4" w14:textId="13427C41" w:rsidR="000749EF" w:rsidRPr="00B45AC0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1113126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３　一般選抜入試（社会人）</w:t>
            </w:r>
          </w:p>
          <w:p w14:paraId="3497B272" w14:textId="15B0572E" w:rsidR="000749EF" w:rsidRPr="00B45AC0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-246743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79A7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４　</w:t>
            </w:r>
            <w:r w:rsidR="00D57C1B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特別選抜　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推薦入試</w:t>
            </w:r>
          </w:p>
          <w:p w14:paraId="3AA59F66" w14:textId="2B9150B0" w:rsidR="000749EF" w:rsidRPr="00B45AC0" w:rsidRDefault="000749EF">
            <w:pPr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ゴシック" w:cs="Arial Unicode MS" w:hint="eastAsia"/>
                  <w:sz w:val="22"/>
                </w:rPr>
                <w:id w:val="1711151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1DFF" w:rsidRPr="00B45AC0">
                  <w:rPr>
                    <w:rFonts w:ascii="ＭＳ ゴシック" w:eastAsia="ＭＳ ゴシック" w:hAnsi="ＭＳ ゴシック" w:cs="Arial Unicode MS" w:hint="eastAsia"/>
                    <w:sz w:val="22"/>
                  </w:rPr>
                  <w:t>☐</w:t>
                </w:r>
              </w:sdtContent>
            </w:sdt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５　</w:t>
            </w:r>
            <w:r w:rsidR="00D57C1B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特別選抜　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在学期間短縮者による入試</w:t>
            </w:r>
          </w:p>
        </w:tc>
      </w:tr>
      <w:tr w:rsidR="000749EF" w:rsidRPr="00B45AC0" w14:paraId="0F6C6A67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8F2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</w:rPr>
            </w:pPr>
            <w:r w:rsidRPr="00B45AC0">
              <w:rPr>
                <w:rFonts w:ascii="ＭＳ 明朝" w:hAnsi="ＭＳ ゴシック" w:cs="Arial Unicode MS" w:hint="eastAsia"/>
              </w:rPr>
              <w:t>取り組みたい</w:t>
            </w:r>
          </w:p>
          <w:p w14:paraId="4628B292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spacing w:val="33"/>
                <w:kern w:val="0"/>
                <w:fitText w:val="1313" w:id="-2073255166"/>
              </w:rPr>
              <w:t>研究テー</w:t>
            </w:r>
            <w:r w:rsidRPr="00B45AC0">
              <w:rPr>
                <w:rFonts w:ascii="ＭＳ 明朝" w:hAnsi="ＭＳ ゴシック" w:cs="Arial Unicode MS" w:hint="eastAsia"/>
                <w:kern w:val="0"/>
                <w:fitText w:val="1313" w:id="-2073255166"/>
              </w:rPr>
              <w:t>マ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76FE5" w14:textId="64788C42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B45AC0" w14:paraId="463FDCA2" w14:textId="77777777" w:rsidTr="000749EF">
        <w:trPr>
          <w:trHeight w:val="783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C76" w14:textId="77777777" w:rsidR="000749EF" w:rsidRPr="00B45AC0" w:rsidRDefault="000749EF">
            <w:pPr>
              <w:jc w:val="center"/>
              <w:rPr>
                <w:rFonts w:ascii="ＭＳ 明朝" w:hAnsi="ＭＳ ゴシック" w:cs="Arial Unicode MS"/>
              </w:rPr>
            </w:pPr>
            <w:r w:rsidRPr="00B45AC0">
              <w:rPr>
                <w:rFonts w:ascii="ＭＳ 明朝" w:hAnsi="ＭＳ ゴシック" w:cs="Arial Unicode MS" w:hint="eastAsia"/>
              </w:rPr>
              <w:t>キーワード（３つまで）</w:t>
            </w: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709CD" w14:textId="57879A9B" w:rsidR="000749EF" w:rsidRPr="00B45AC0" w:rsidRDefault="000749EF">
            <w:pPr>
              <w:jc w:val="center"/>
              <w:rPr>
                <w:rFonts w:ascii="ＭＳ 明朝" w:hAnsi="ＭＳ ゴシック" w:cs="Arial Unicode MS"/>
                <w:sz w:val="22"/>
              </w:rPr>
            </w:pPr>
          </w:p>
        </w:tc>
      </w:tr>
      <w:tr w:rsidR="000749EF" w:rsidRPr="00B45AC0" w14:paraId="12B00236" w14:textId="77777777" w:rsidTr="000749EF">
        <w:trPr>
          <w:trHeight w:val="783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00008E" w14:textId="7584DE90" w:rsidR="000749EF" w:rsidRPr="00B45AC0" w:rsidRDefault="000749EF">
            <w:pPr>
              <w:rPr>
                <w:rFonts w:ascii="ＭＳ 明朝" w:hAnsi="ＭＳ 明朝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（注）</w:t>
            </w:r>
            <w:r w:rsidRPr="00B45AC0">
              <w:rPr>
                <w:rFonts w:ascii="ＭＳ 明朝" w:hAnsi="ＭＳ 明朝" w:hint="eastAsia"/>
                <w:sz w:val="18"/>
                <w:szCs w:val="18"/>
              </w:rPr>
              <w:t>研究領域は募集要項を参照してください。</w:t>
            </w:r>
          </w:p>
          <w:p w14:paraId="6A2208EC" w14:textId="3B06460A" w:rsidR="000749EF" w:rsidRPr="00B45AC0" w:rsidRDefault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明朝" w:hint="eastAsia"/>
                <w:sz w:val="18"/>
                <w:szCs w:val="18"/>
              </w:rPr>
              <w:t>入学時期，</w:t>
            </w:r>
            <w:r w:rsidRPr="00B45AC0">
              <w:rPr>
                <w:rFonts w:ascii="ＭＳ 明朝" w:hAnsi="ＭＳ 明朝" w:cs="Arial Unicode MS" w:hint="eastAsia"/>
                <w:sz w:val="18"/>
                <w:szCs w:val="18"/>
              </w:rPr>
              <w:t>出願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区分は該当する</w:t>
            </w:r>
            <w:r w:rsidR="00591B8F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ものにチェック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01F2B32A" w14:textId="11F004BF" w:rsidR="000749EF" w:rsidRPr="00B45AC0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本学</w:t>
            </w:r>
            <w:r w:rsidR="00F01360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W</w:t>
            </w:r>
            <w:r w:rsidR="00BA61EB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eb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 xml:space="preserve">ページからダウンロードした所定の様式を用いてください。 </w:t>
            </w:r>
          </w:p>
          <w:p w14:paraId="56CFFAA5" w14:textId="4D0235BC" w:rsidR="000749EF" w:rsidRPr="00B45AC0" w:rsidRDefault="008C4A6E" w:rsidP="000749EF">
            <w:pPr>
              <w:ind w:firstLineChars="300" w:firstLine="540"/>
              <w:rPr>
                <w:rFonts w:ascii="ＭＳ 明朝" w:hAnsi="ＭＳ ゴシック" w:cs="Arial Unicode MS"/>
                <w:sz w:val="18"/>
                <w:szCs w:val="18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使用する言語は</w:t>
            </w:r>
            <w:r w:rsidR="000749EF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日本語または英語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とし，２ページ以内で作成</w:t>
            </w:r>
            <w:r w:rsidR="000749EF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してください。</w:t>
            </w:r>
          </w:p>
          <w:p w14:paraId="36BD2E8F" w14:textId="797008FB" w:rsidR="000749EF" w:rsidRPr="00B45AC0" w:rsidRDefault="000749EF" w:rsidP="000749EF">
            <w:pPr>
              <w:ind w:firstLineChars="300" w:firstLine="540"/>
              <w:rPr>
                <w:rFonts w:ascii="ＭＳ 明朝" w:hAnsi="ＭＳ ゴシック" w:cs="Arial Unicode MS"/>
                <w:sz w:val="22"/>
              </w:rPr>
            </w:pP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募集要項の「</w:t>
            </w:r>
            <w:r w:rsidR="00F01360"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出願書類等記入上の注意</w:t>
            </w:r>
            <w:r w:rsidRPr="00B45AC0">
              <w:rPr>
                <w:rFonts w:ascii="ＭＳ 明朝" w:hAnsi="ＭＳ ゴシック" w:cs="Arial Unicode MS" w:hint="eastAsia"/>
                <w:sz w:val="18"/>
                <w:szCs w:val="18"/>
              </w:rPr>
              <w:t>」を確認の上，作成してください。</w:t>
            </w:r>
          </w:p>
        </w:tc>
      </w:tr>
    </w:tbl>
    <w:p w14:paraId="7F09C899" w14:textId="20691E0B" w:rsidR="000749EF" w:rsidRPr="00B45AC0" w:rsidRDefault="000749EF" w:rsidP="005C0FC2">
      <w:pPr>
        <w:rPr>
          <w:rFonts w:ascii="ＭＳ 明朝" w:hAnsi="ＭＳ 明朝"/>
          <w:szCs w:val="21"/>
        </w:rPr>
      </w:pPr>
    </w:p>
    <w:p w14:paraId="08AC2EE6" w14:textId="15E23FDF" w:rsidR="005C0FC2" w:rsidRPr="00B45AC0" w:rsidRDefault="005C0FC2" w:rsidP="005C0FC2">
      <w:pPr>
        <w:rPr>
          <w:rFonts w:ascii="ＭＳ ゴシック" w:eastAsia="ＭＳ ゴシック" w:hAnsi="ＭＳ ゴシック"/>
          <w:szCs w:val="21"/>
        </w:rPr>
      </w:pPr>
      <w:r w:rsidRPr="00B45AC0">
        <w:rPr>
          <w:rFonts w:ascii="ＭＳ ゴシック" w:eastAsia="ＭＳ ゴシック" w:hAnsi="ＭＳ ゴシック" w:hint="eastAsia"/>
          <w:szCs w:val="21"/>
        </w:rPr>
        <w:t>１．研究目的(研究課題，学術的背景や関連研究，独自性や独創性)</w:t>
      </w:r>
    </w:p>
    <w:p w14:paraId="508FDEEF" w14:textId="1F5088F5" w:rsidR="005C0FC2" w:rsidRPr="00B45AC0" w:rsidRDefault="005C0FC2" w:rsidP="005C0FC2">
      <w:pPr>
        <w:ind w:firstLineChars="100" w:firstLine="210"/>
      </w:pPr>
    </w:p>
    <w:p w14:paraId="3A684533" w14:textId="2EA9237E" w:rsidR="005C0FC2" w:rsidRPr="00B45AC0" w:rsidRDefault="005C0FC2" w:rsidP="005C0FC2">
      <w:pPr>
        <w:ind w:firstLineChars="100" w:firstLine="210"/>
      </w:pPr>
    </w:p>
    <w:p w14:paraId="4D338F37" w14:textId="7E33F2D6" w:rsidR="005C0FC2" w:rsidRPr="00B45AC0" w:rsidRDefault="005C0FC2" w:rsidP="005C0FC2">
      <w:pPr>
        <w:ind w:firstLineChars="100" w:firstLine="210"/>
      </w:pPr>
    </w:p>
    <w:p w14:paraId="43997DDA" w14:textId="67115309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27DF0F4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91BBE5" w14:textId="77777777" w:rsidR="005C0FC2" w:rsidRPr="00B45AC0" w:rsidRDefault="00414544" w:rsidP="00414544">
      <w:pPr>
        <w:rPr>
          <w:rFonts w:ascii="ＭＳ 明朝" w:hAnsi="ＭＳ 明朝"/>
          <w:szCs w:val="21"/>
        </w:rPr>
      </w:pPr>
      <w:r w:rsidRPr="00B45AC0">
        <w:rPr>
          <w:rFonts w:ascii="ＭＳ 明朝" w:hAnsi="ＭＳ 明朝" w:hint="eastAsia"/>
          <w:szCs w:val="21"/>
        </w:rPr>
        <w:t xml:space="preserve">　</w:t>
      </w:r>
    </w:p>
    <w:p w14:paraId="45E238C0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2A8018F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507C54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BE70E3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974B23A" w14:textId="03DFCB00" w:rsidR="005C0FC2" w:rsidRPr="00B45AC0" w:rsidRDefault="004D105F" w:rsidP="00DF58D9">
      <w:pPr>
        <w:rPr>
          <w:rFonts w:ascii="ＭＳ 明朝" w:hAnsi="ＭＳ 明朝"/>
          <w:szCs w:val="21"/>
        </w:rPr>
      </w:pPr>
      <w:r w:rsidRPr="00B45AC0">
        <w:rPr>
          <w:rFonts w:ascii="ＭＳ 明朝" w:hAnsi="ＭＳ 明朝" w:hint="eastAsia"/>
          <w:szCs w:val="21"/>
        </w:rPr>
        <w:t xml:space="preserve">　</w:t>
      </w:r>
    </w:p>
    <w:p w14:paraId="4CE6246D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103CC5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DF81CDE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2785F8A" w14:textId="77777777" w:rsidR="005C0FC2" w:rsidRPr="00B45AC0" w:rsidRDefault="005C0FC2" w:rsidP="005C0FC2">
      <w:pPr>
        <w:rPr>
          <w:rFonts w:ascii="ＭＳ ゴシック" w:eastAsia="ＭＳ ゴシック" w:hAnsi="ＭＳ ゴシック"/>
          <w:szCs w:val="21"/>
        </w:rPr>
      </w:pPr>
      <w:r w:rsidRPr="00B45AC0">
        <w:rPr>
          <w:rFonts w:ascii="ＭＳ ゴシック" w:eastAsia="ＭＳ ゴシック" w:hAnsi="ＭＳ ゴシック" w:hint="eastAsia"/>
          <w:szCs w:val="21"/>
        </w:rPr>
        <w:t>２．研究の計画と方法 (評価手法を含む)</w:t>
      </w:r>
    </w:p>
    <w:p w14:paraId="3EF62ABE" w14:textId="77777777" w:rsidR="005C0FC2" w:rsidRPr="00B45AC0" w:rsidRDefault="005C0FC2" w:rsidP="005C0FC2">
      <w:pPr>
        <w:rPr>
          <w:rFonts w:ascii="ＭＳ 明朝" w:hAnsi="ＭＳ 明朝"/>
          <w:szCs w:val="21"/>
        </w:rPr>
      </w:pPr>
    </w:p>
    <w:p w14:paraId="04D28D4C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C836105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72DD06F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3A22770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CFC9ED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4828BEC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F3EBC45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4C96D3E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E70DCFB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ADA73F4" w14:textId="77777777" w:rsidR="005C0FC2" w:rsidRPr="00B45AC0" w:rsidRDefault="005C0FC2" w:rsidP="005C0FC2">
      <w:pPr>
        <w:rPr>
          <w:rFonts w:ascii="ＭＳ ゴシック" w:eastAsia="ＭＳ ゴシック" w:hAnsi="ＭＳ ゴシック"/>
          <w:szCs w:val="21"/>
        </w:rPr>
      </w:pPr>
      <w:r w:rsidRPr="00B45AC0">
        <w:rPr>
          <w:rFonts w:ascii="ＭＳ ゴシック" w:eastAsia="ＭＳ ゴシック" w:hAnsi="ＭＳ ゴシック" w:hint="eastAsia"/>
          <w:szCs w:val="21"/>
        </w:rPr>
        <w:lastRenderedPageBreak/>
        <w:t>３. 期待される成果とその意義，有用性</w:t>
      </w:r>
    </w:p>
    <w:p w14:paraId="299F51B3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0E15D2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767F24F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09C76C16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8A41FD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D125104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52BAD294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42D6695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CC554C5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951DFF5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509A467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DF4DA8F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6571834D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EC71BC8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47819655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51710A14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789C7AE0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622ECDF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4E5E67A" w14:textId="77777777" w:rsidR="00106286" w:rsidRPr="00B45AC0" w:rsidRDefault="00106286" w:rsidP="005C0FC2">
      <w:pPr>
        <w:ind w:firstLineChars="100" w:firstLine="210"/>
        <w:rPr>
          <w:rFonts w:ascii="ＭＳ 明朝" w:hAnsi="ＭＳ 明朝"/>
          <w:szCs w:val="21"/>
        </w:rPr>
      </w:pPr>
    </w:p>
    <w:p w14:paraId="22C7AA64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0E09086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215487C" w14:textId="77777777" w:rsidR="005C0FC2" w:rsidRPr="00B45AC0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58A94CA" w14:textId="77777777" w:rsidR="005C0FC2" w:rsidRDefault="005C0FC2" w:rsidP="005C0FC2">
      <w:pPr>
        <w:rPr>
          <w:rFonts w:ascii="ＭＳ ゴシック" w:eastAsia="ＭＳ ゴシック" w:hAnsi="ＭＳ ゴシック"/>
          <w:szCs w:val="21"/>
        </w:rPr>
      </w:pPr>
      <w:r w:rsidRPr="00B45AC0">
        <w:rPr>
          <w:rFonts w:ascii="ＭＳ ゴシック" w:eastAsia="ＭＳ ゴシック" w:hAnsi="ＭＳ ゴシック" w:hint="eastAsia"/>
          <w:szCs w:val="21"/>
        </w:rPr>
        <w:t>４. 準備状況(本研究の遂行の可能性を裏付けるもの)</w:t>
      </w:r>
    </w:p>
    <w:p w14:paraId="507AD7C2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13B4072B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7C83C05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657744B0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2B9307DA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42A10FF6" w14:textId="77777777" w:rsidR="005C0FC2" w:rsidRDefault="005C0FC2" w:rsidP="005C0FC2">
      <w:pPr>
        <w:ind w:firstLineChars="100" w:firstLine="210"/>
        <w:rPr>
          <w:rFonts w:ascii="ＭＳ 明朝" w:hAnsi="ＭＳ 明朝"/>
          <w:szCs w:val="21"/>
        </w:rPr>
      </w:pPr>
    </w:p>
    <w:p w14:paraId="37EE1B12" w14:textId="77777777" w:rsidR="0061788E" w:rsidRPr="005C0FC2" w:rsidRDefault="0061788E" w:rsidP="005C0FC2">
      <w:pPr>
        <w:rPr>
          <w:sz w:val="18"/>
          <w:szCs w:val="18"/>
        </w:rPr>
      </w:pPr>
    </w:p>
    <w:sectPr w:rsidR="0061788E" w:rsidRPr="005C0FC2" w:rsidSect="006E0EF4">
      <w:footerReference w:type="default" r:id="rId8"/>
      <w:footerReference w:type="first" r:id="rId9"/>
      <w:pgSz w:w="11906" w:h="16838" w:code="9"/>
      <w:pgMar w:top="567" w:right="340" w:bottom="340" w:left="1134" w:header="720" w:footer="454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59761" w14:textId="77777777" w:rsidR="004B50C7" w:rsidRDefault="004B50C7">
      <w:r>
        <w:separator/>
      </w:r>
    </w:p>
  </w:endnote>
  <w:endnote w:type="continuationSeparator" w:id="0">
    <w:p w14:paraId="2A5D4654" w14:textId="77777777" w:rsidR="004B50C7" w:rsidRDefault="004B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1085" w14:textId="77777777" w:rsidR="00A96838" w:rsidRPr="00EF3BF6" w:rsidRDefault="00FE6BBE" w:rsidP="00EF3BF6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２－２</w:t>
    </w:r>
    <w:r w:rsidR="00A96838" w:rsidRPr="00EF3BF6">
      <w:rPr>
        <w:rFonts w:hint="eastAsia"/>
        <w:sz w:val="16"/>
        <w:szCs w:val="16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E1ED" w14:textId="77777777" w:rsidR="00A96838" w:rsidRDefault="00FE6BBE" w:rsidP="002B7326">
    <w:pPr>
      <w:pStyle w:val="a5"/>
      <w:wordWrap w:val="0"/>
      <w:jc w:val="right"/>
    </w:pPr>
    <w:r>
      <w:rPr>
        <w:rFonts w:hint="eastAsia"/>
        <w:sz w:val="16"/>
        <w:szCs w:val="16"/>
      </w:rPr>
      <w:t>（</w:t>
    </w:r>
    <w:r w:rsidR="00A96838" w:rsidRPr="00EF3BF6">
      <w:rPr>
        <w:rFonts w:hint="eastAsia"/>
        <w:sz w:val="16"/>
        <w:szCs w:val="16"/>
      </w:rPr>
      <w:t>公立はこだて未来大学</w:t>
    </w:r>
    <w:r w:rsidR="00A96838">
      <w:rPr>
        <w:rFonts w:hint="eastAsia"/>
        <w:sz w:val="16"/>
        <w:szCs w:val="16"/>
      </w:rPr>
      <w:t>大学院</w:t>
    </w:r>
    <w:r w:rsidR="00A96838" w:rsidRPr="00EF3BF6">
      <w:rPr>
        <w:rFonts w:hint="eastAsia"/>
        <w:sz w:val="16"/>
        <w:szCs w:val="16"/>
      </w:rPr>
      <w:t xml:space="preserve">　研究計画書</w:t>
    </w:r>
    <w:r w:rsidR="00A96838">
      <w:rPr>
        <w:rFonts w:hint="eastAsia"/>
        <w:sz w:val="16"/>
        <w:szCs w:val="16"/>
      </w:rPr>
      <w:t xml:space="preserve">　２－１）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43E3" w14:textId="77777777" w:rsidR="004B50C7" w:rsidRDefault="004B50C7">
      <w:r>
        <w:separator/>
      </w:r>
    </w:p>
  </w:footnote>
  <w:footnote w:type="continuationSeparator" w:id="0">
    <w:p w14:paraId="78ECD6AA" w14:textId="77777777" w:rsidR="004B50C7" w:rsidRDefault="004B5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724BE"/>
    <w:multiLevelType w:val="hybridMultilevel"/>
    <w:tmpl w:val="A60A3624"/>
    <w:lvl w:ilvl="0" w:tplc="9C447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4020E"/>
    <w:multiLevelType w:val="hybridMultilevel"/>
    <w:tmpl w:val="47947CCA"/>
    <w:lvl w:ilvl="0" w:tplc="E45094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D"/>
    <w:rsid w:val="0000060B"/>
    <w:rsid w:val="00005A79"/>
    <w:rsid w:val="00020787"/>
    <w:rsid w:val="00024A1A"/>
    <w:rsid w:val="00061AF5"/>
    <w:rsid w:val="000712E3"/>
    <w:rsid w:val="000742C4"/>
    <w:rsid w:val="000749EF"/>
    <w:rsid w:val="000E327D"/>
    <w:rsid w:val="000F1BE2"/>
    <w:rsid w:val="00106286"/>
    <w:rsid w:val="00153E29"/>
    <w:rsid w:val="00164CA5"/>
    <w:rsid w:val="001753B8"/>
    <w:rsid w:val="00181629"/>
    <w:rsid w:val="00192EB5"/>
    <w:rsid w:val="00194009"/>
    <w:rsid w:val="00195BF7"/>
    <w:rsid w:val="001D44FA"/>
    <w:rsid w:val="002001A3"/>
    <w:rsid w:val="00215026"/>
    <w:rsid w:val="002158E2"/>
    <w:rsid w:val="00236B28"/>
    <w:rsid w:val="002401BC"/>
    <w:rsid w:val="002479A7"/>
    <w:rsid w:val="00263BE4"/>
    <w:rsid w:val="00291027"/>
    <w:rsid w:val="002B7326"/>
    <w:rsid w:val="002D1976"/>
    <w:rsid w:val="002F5AE1"/>
    <w:rsid w:val="00306BA3"/>
    <w:rsid w:val="00316CFA"/>
    <w:rsid w:val="00330D23"/>
    <w:rsid w:val="00362C20"/>
    <w:rsid w:val="00375B58"/>
    <w:rsid w:val="00380266"/>
    <w:rsid w:val="003977D3"/>
    <w:rsid w:val="003D5F3D"/>
    <w:rsid w:val="003E46D5"/>
    <w:rsid w:val="003F2893"/>
    <w:rsid w:val="00414544"/>
    <w:rsid w:val="00421D0F"/>
    <w:rsid w:val="0042404D"/>
    <w:rsid w:val="0042546B"/>
    <w:rsid w:val="0044122B"/>
    <w:rsid w:val="004552EE"/>
    <w:rsid w:val="004635AF"/>
    <w:rsid w:val="00464DB0"/>
    <w:rsid w:val="0049250B"/>
    <w:rsid w:val="0049646F"/>
    <w:rsid w:val="004A4F9C"/>
    <w:rsid w:val="004B1E22"/>
    <w:rsid w:val="004B2657"/>
    <w:rsid w:val="004B50C7"/>
    <w:rsid w:val="004D07E0"/>
    <w:rsid w:val="004D105F"/>
    <w:rsid w:val="004E0121"/>
    <w:rsid w:val="004F784F"/>
    <w:rsid w:val="00506F93"/>
    <w:rsid w:val="00534B22"/>
    <w:rsid w:val="00543CE6"/>
    <w:rsid w:val="0054411F"/>
    <w:rsid w:val="00544B23"/>
    <w:rsid w:val="00573764"/>
    <w:rsid w:val="00586987"/>
    <w:rsid w:val="00591B8F"/>
    <w:rsid w:val="005C0FC2"/>
    <w:rsid w:val="005D5CB0"/>
    <w:rsid w:val="005D72E1"/>
    <w:rsid w:val="005E0643"/>
    <w:rsid w:val="00607E56"/>
    <w:rsid w:val="0061788E"/>
    <w:rsid w:val="00633F6A"/>
    <w:rsid w:val="006810B6"/>
    <w:rsid w:val="00684EB1"/>
    <w:rsid w:val="006A3512"/>
    <w:rsid w:val="006A5054"/>
    <w:rsid w:val="006C268B"/>
    <w:rsid w:val="006C5DDF"/>
    <w:rsid w:val="006C66B2"/>
    <w:rsid w:val="006E0EF4"/>
    <w:rsid w:val="006F0677"/>
    <w:rsid w:val="0070613B"/>
    <w:rsid w:val="00713B4C"/>
    <w:rsid w:val="00717BA8"/>
    <w:rsid w:val="007611D9"/>
    <w:rsid w:val="0077219A"/>
    <w:rsid w:val="007D7F54"/>
    <w:rsid w:val="007F7584"/>
    <w:rsid w:val="008035FF"/>
    <w:rsid w:val="0081572D"/>
    <w:rsid w:val="00820357"/>
    <w:rsid w:val="0082182E"/>
    <w:rsid w:val="00823002"/>
    <w:rsid w:val="00834DF0"/>
    <w:rsid w:val="0085072C"/>
    <w:rsid w:val="00883623"/>
    <w:rsid w:val="00884876"/>
    <w:rsid w:val="008A4B12"/>
    <w:rsid w:val="008A7D4D"/>
    <w:rsid w:val="008C1EEE"/>
    <w:rsid w:val="008C2907"/>
    <w:rsid w:val="008C4A6E"/>
    <w:rsid w:val="008D454D"/>
    <w:rsid w:val="008E1B24"/>
    <w:rsid w:val="008F0EE8"/>
    <w:rsid w:val="008F6887"/>
    <w:rsid w:val="00906F15"/>
    <w:rsid w:val="00910875"/>
    <w:rsid w:val="009470B2"/>
    <w:rsid w:val="00993D91"/>
    <w:rsid w:val="00994010"/>
    <w:rsid w:val="00996E44"/>
    <w:rsid w:val="009A1DF2"/>
    <w:rsid w:val="009E1DFF"/>
    <w:rsid w:val="009F1A9E"/>
    <w:rsid w:val="009F6F86"/>
    <w:rsid w:val="00A04FF2"/>
    <w:rsid w:val="00A26B02"/>
    <w:rsid w:val="00A30370"/>
    <w:rsid w:val="00A36E50"/>
    <w:rsid w:val="00A42ACD"/>
    <w:rsid w:val="00A5082C"/>
    <w:rsid w:val="00A56CCD"/>
    <w:rsid w:val="00A764C2"/>
    <w:rsid w:val="00A918D3"/>
    <w:rsid w:val="00A96838"/>
    <w:rsid w:val="00AC05F6"/>
    <w:rsid w:val="00AD1CC0"/>
    <w:rsid w:val="00AE0251"/>
    <w:rsid w:val="00AF2551"/>
    <w:rsid w:val="00B15794"/>
    <w:rsid w:val="00B253D1"/>
    <w:rsid w:val="00B3724F"/>
    <w:rsid w:val="00B45AC0"/>
    <w:rsid w:val="00B63CCF"/>
    <w:rsid w:val="00B67816"/>
    <w:rsid w:val="00B83583"/>
    <w:rsid w:val="00BA61EB"/>
    <w:rsid w:val="00BB00B9"/>
    <w:rsid w:val="00BB17D6"/>
    <w:rsid w:val="00BD6260"/>
    <w:rsid w:val="00BE1902"/>
    <w:rsid w:val="00BF6739"/>
    <w:rsid w:val="00C610B2"/>
    <w:rsid w:val="00C63FE7"/>
    <w:rsid w:val="00C71A6C"/>
    <w:rsid w:val="00C74E15"/>
    <w:rsid w:val="00C770FC"/>
    <w:rsid w:val="00CD36EC"/>
    <w:rsid w:val="00CF02D0"/>
    <w:rsid w:val="00D04BF1"/>
    <w:rsid w:val="00D146CC"/>
    <w:rsid w:val="00D23A3F"/>
    <w:rsid w:val="00D40B0B"/>
    <w:rsid w:val="00D57C1B"/>
    <w:rsid w:val="00D874C5"/>
    <w:rsid w:val="00DA6F6A"/>
    <w:rsid w:val="00DB101C"/>
    <w:rsid w:val="00DB1D17"/>
    <w:rsid w:val="00DB28B3"/>
    <w:rsid w:val="00DF3CF4"/>
    <w:rsid w:val="00DF58D9"/>
    <w:rsid w:val="00E03272"/>
    <w:rsid w:val="00E1057E"/>
    <w:rsid w:val="00E226BE"/>
    <w:rsid w:val="00E24406"/>
    <w:rsid w:val="00E41168"/>
    <w:rsid w:val="00E520F8"/>
    <w:rsid w:val="00E5326B"/>
    <w:rsid w:val="00E60A1C"/>
    <w:rsid w:val="00E64084"/>
    <w:rsid w:val="00E76C12"/>
    <w:rsid w:val="00E91C24"/>
    <w:rsid w:val="00EB08B7"/>
    <w:rsid w:val="00EC0F3A"/>
    <w:rsid w:val="00ED4BF3"/>
    <w:rsid w:val="00EF1114"/>
    <w:rsid w:val="00EF2092"/>
    <w:rsid w:val="00EF3BF6"/>
    <w:rsid w:val="00F00792"/>
    <w:rsid w:val="00F01360"/>
    <w:rsid w:val="00F07138"/>
    <w:rsid w:val="00F07B4D"/>
    <w:rsid w:val="00F43113"/>
    <w:rsid w:val="00F53E1F"/>
    <w:rsid w:val="00F703F3"/>
    <w:rsid w:val="00F9181D"/>
    <w:rsid w:val="00F944A2"/>
    <w:rsid w:val="00FC47A8"/>
    <w:rsid w:val="00FD5ED8"/>
    <w:rsid w:val="00FE6713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8E58"/>
  <w15:chartTrackingRefBased/>
  <w15:docId w15:val="{1DEF2251-A752-41DE-AF7D-DBC39522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F3B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B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shida\Desktop\01-4%20&#30740;&#31350;&#35336;&#30011;&#26360;(&#24460;&#26399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13A7-BB5E-44B3-908F-B9549A68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01-4 研究計画書(後期).dotx</Template>
  <TotalTime>93</TotalTime>
  <Pages>2</Pages>
  <Words>430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研究計画書シール貼付欄</vt:lpstr>
      <vt:lpstr>研究計画書シール貼付欄</vt:lpstr>
    </vt:vector>
  </TitlesOfParts>
  <Company>公立はこだて未来大学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arashida</dc:creator>
  <cp:keywords/>
  <dc:description/>
  <cp:lastModifiedBy>tsukui</cp:lastModifiedBy>
  <cp:revision>28</cp:revision>
  <cp:lastPrinted>2024-05-14T07:27:00Z</cp:lastPrinted>
  <dcterms:created xsi:type="dcterms:W3CDTF">2019-08-23T05:54:00Z</dcterms:created>
  <dcterms:modified xsi:type="dcterms:W3CDTF">2025-05-09T01:07:00Z</dcterms:modified>
</cp:coreProperties>
</file>