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581A36" w14:paraId="54389FE6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452A44A7" w14:textId="73AFA7C1" w:rsidR="00581A36" w:rsidRDefault="00581A36" w:rsidP="00581A36">
            <w:pPr>
              <w:rPr>
                <w:sz w:val="22"/>
              </w:rPr>
            </w:pPr>
            <w:bookmarkStart w:id="0" w:name="_GoBack"/>
            <w:bookmarkEnd w:id="0"/>
            <w:r w:rsidRPr="002A47D5">
              <w:rPr>
                <w:rFonts w:hint="eastAsia"/>
                <w:spacing w:val="21"/>
                <w:kern w:val="0"/>
                <w:sz w:val="22"/>
                <w:fitText w:val="946" w:id="-1800734208"/>
              </w:rPr>
              <w:t>試験期</w:t>
            </w:r>
            <w:r w:rsidRPr="002A47D5">
              <w:rPr>
                <w:rFonts w:hint="eastAsia"/>
                <w:spacing w:val="-30"/>
                <w:kern w:val="0"/>
                <w:sz w:val="22"/>
                <w:fitText w:val="946" w:id="-1800734208"/>
              </w:rPr>
              <w:t>日</w:t>
            </w:r>
          </w:p>
        </w:tc>
        <w:tc>
          <w:tcPr>
            <w:tcW w:w="2997" w:type="dxa"/>
            <w:vAlign w:val="center"/>
          </w:tcPr>
          <w:p w14:paraId="01988BD2" w14:textId="5507173D" w:rsidR="00581A36" w:rsidRDefault="00581A36" w:rsidP="00581A36"/>
        </w:tc>
      </w:tr>
      <w:tr w:rsidR="00834DF0" w14:paraId="53BC103D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1B5B25A2" w14:textId="77777777" w:rsidR="00834DF0" w:rsidRDefault="00834DF0" w:rsidP="00375B58">
            <w:pPr>
              <w:rPr>
                <w:sz w:val="22"/>
              </w:rPr>
            </w:pPr>
            <w:r w:rsidRPr="00581A36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581A36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12BF6616" w14:textId="72FE11ED" w:rsidR="00834DF0" w:rsidRDefault="00834DF0" w:rsidP="00375B58"/>
        </w:tc>
      </w:tr>
    </w:tbl>
    <w:p w14:paraId="70C7E17A" w14:textId="6394995D" w:rsidR="00834DF0" w:rsidRDefault="002A47D5" w:rsidP="00CB6E67">
      <w:pPr>
        <w:ind w:right="830"/>
        <w:jc w:val="right"/>
        <w:rPr>
          <w:rFonts w:ascii="Times New Roman" w:hAnsi="Times New Roman"/>
          <w:szCs w:val="21"/>
        </w:rPr>
      </w:pPr>
      <w:r w:rsidRPr="002A47D5">
        <w:rPr>
          <w:rFonts w:ascii="Times New Roman" w:hAnsi="Times New Roman"/>
          <w:szCs w:val="21"/>
        </w:rPr>
        <w:t>*Do not fill out anything in frame spaces above.</w:t>
      </w:r>
    </w:p>
    <w:p w14:paraId="3F22060C" w14:textId="77777777" w:rsidR="006E3942" w:rsidRDefault="006E3942" w:rsidP="004F784F">
      <w:pPr>
        <w:ind w:right="200"/>
        <w:jc w:val="right"/>
      </w:pPr>
    </w:p>
    <w:p w14:paraId="174ED699" w14:textId="0103C78D" w:rsidR="00834DF0" w:rsidRDefault="006E3942" w:rsidP="004F784F">
      <w:pPr>
        <w:ind w:leftChars="68" w:left="143"/>
        <w:jc w:val="center"/>
        <w:rPr>
          <w:rFonts w:ascii="Times New Roman" w:eastAsia="ＭＳ ゴシック" w:hAnsi="Times New Roman"/>
          <w:kern w:val="0"/>
          <w:sz w:val="24"/>
        </w:rPr>
      </w:pPr>
      <w:r w:rsidRPr="006225D6">
        <w:rPr>
          <w:rFonts w:ascii="Times New Roman" w:eastAsia="ＭＳ ゴシック" w:hAnsi="Times New Roman"/>
          <w:kern w:val="0"/>
          <w:sz w:val="24"/>
        </w:rPr>
        <w:t xml:space="preserve">Doctoral Program of </w:t>
      </w:r>
      <w:r>
        <w:rPr>
          <w:rFonts w:ascii="Times New Roman" w:eastAsia="ＭＳ ゴシック" w:hAnsi="Times New Roman"/>
          <w:kern w:val="0"/>
          <w:sz w:val="24"/>
        </w:rPr>
        <w:t xml:space="preserve">the </w:t>
      </w:r>
      <w:r w:rsidRPr="006225D6">
        <w:rPr>
          <w:rFonts w:ascii="Times New Roman" w:eastAsia="ＭＳ ゴシック" w:hAnsi="Times New Roman"/>
          <w:kern w:val="0"/>
          <w:sz w:val="24"/>
        </w:rPr>
        <w:t>Future University Hakodate</w:t>
      </w:r>
      <w:r w:rsidR="00D57DC9">
        <w:rPr>
          <w:rFonts w:ascii="Times New Roman" w:eastAsia="ＭＳ ゴシック" w:hAnsi="Times New Roman"/>
          <w:kern w:val="0"/>
          <w:sz w:val="24"/>
        </w:rPr>
        <w:t>,</w:t>
      </w:r>
      <w:r w:rsidRPr="006225D6">
        <w:rPr>
          <w:rFonts w:ascii="Times New Roman" w:eastAsia="ＭＳ ゴシック" w:hAnsi="Times New Roman"/>
          <w:kern w:val="0"/>
          <w:sz w:val="24"/>
        </w:rPr>
        <w:t xml:space="preserve"> Graduate School</w:t>
      </w:r>
    </w:p>
    <w:p w14:paraId="468B7610" w14:textId="77777777" w:rsidR="006E3942" w:rsidRPr="006E3942" w:rsidRDefault="006E3942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2"/>
          <w:szCs w:val="22"/>
        </w:rPr>
      </w:pPr>
    </w:p>
    <w:p w14:paraId="6F3D0C6A" w14:textId="77777777" w:rsidR="00834DF0" w:rsidRPr="006E3942" w:rsidRDefault="006E3942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  <w:szCs w:val="32"/>
        </w:rPr>
      </w:pPr>
      <w:r w:rsidRPr="006E3942">
        <w:rPr>
          <w:rFonts w:ascii="Times New Roman" w:eastAsia="ＭＳ ゴシック" w:hAnsi="Times New Roman"/>
          <w:b/>
          <w:bCs/>
          <w:sz w:val="32"/>
          <w:szCs w:val="32"/>
        </w:rPr>
        <w:t>Research Plan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2800"/>
        <w:gridCol w:w="1567"/>
        <w:gridCol w:w="2996"/>
      </w:tblGrid>
      <w:tr w:rsidR="006E3942" w:rsidRPr="006225D6" w14:paraId="3D58F021" w14:textId="77777777" w:rsidTr="003B4D0C">
        <w:trPr>
          <w:cantSplit/>
          <w:trHeight w:val="1047"/>
        </w:trPr>
        <w:tc>
          <w:tcPr>
            <w:tcW w:w="1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123F16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  <w:r w:rsidRPr="006225D6">
              <w:rPr>
                <w:rFonts w:ascii="Times New Roman" w:hAnsi="Times New Roman"/>
                <w:kern w:val="0"/>
                <w:szCs w:val="21"/>
              </w:rPr>
              <w:t>Name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vAlign w:val="center"/>
          </w:tcPr>
          <w:p w14:paraId="1B0AFD25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7" w:type="dxa"/>
            <w:tcBorders>
              <w:top w:val="single" w:sz="12" w:space="0" w:color="auto"/>
            </w:tcBorders>
            <w:vAlign w:val="center"/>
          </w:tcPr>
          <w:p w14:paraId="0F9E393B" w14:textId="04BC93C8" w:rsidR="006E3942" w:rsidRPr="006225D6" w:rsidRDefault="0003731C" w:rsidP="0003731C">
            <w:pPr>
              <w:jc w:val="center"/>
              <w:rPr>
                <w:rFonts w:ascii="Times New Roman" w:hAnsi="Times New Roman"/>
                <w:szCs w:val="21"/>
              </w:rPr>
            </w:pPr>
            <w:r w:rsidRPr="0003731C">
              <w:rPr>
                <w:rFonts w:ascii="Times New Roman" w:hAnsi="Times New Roman"/>
                <w:kern w:val="0"/>
                <w:szCs w:val="21"/>
              </w:rPr>
              <w:t>Name of Preferred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03731C">
              <w:rPr>
                <w:rFonts w:ascii="Times New Roman" w:hAnsi="Times New Roman"/>
                <w:kern w:val="0"/>
                <w:szCs w:val="21"/>
              </w:rPr>
              <w:t>Advisor</w:t>
            </w:r>
          </w:p>
        </w:tc>
        <w:tc>
          <w:tcPr>
            <w:tcW w:w="29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06362B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843B2" w:rsidRPr="006225D6" w14:paraId="4C279212" w14:textId="77777777" w:rsidTr="0094294D">
        <w:trPr>
          <w:cantSplit/>
          <w:trHeight w:val="507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1AA8CC20" w14:textId="41207082" w:rsidR="006843B2" w:rsidRPr="006225D6" w:rsidRDefault="00BC1E09" w:rsidP="0094294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Admission P</w:t>
            </w:r>
            <w:r>
              <w:rPr>
                <w:rFonts w:ascii="Times New Roman" w:hAnsi="Times New Roman"/>
                <w:szCs w:val="21"/>
              </w:rPr>
              <w:t>e</w:t>
            </w:r>
            <w:r>
              <w:rPr>
                <w:rFonts w:ascii="Times New Roman" w:hAnsi="Times New Roman" w:hint="eastAsia"/>
                <w:szCs w:val="21"/>
              </w:rPr>
              <w:t>riod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58ABA6B7" w14:textId="4020C953" w:rsidR="006843B2" w:rsidRPr="006843B2" w:rsidRDefault="006843B2" w:rsidP="0094294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□　</w:t>
            </w:r>
            <w:r w:rsidR="001F1E42">
              <w:rPr>
                <w:rFonts w:ascii="Times New Roman" w:hAnsi="Times New Roman"/>
                <w:szCs w:val="21"/>
              </w:rPr>
              <w:t>September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ascii="Times New Roman" w:hAnsi="Times New Roman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1F1E42">
              <w:rPr>
                <w:rFonts w:ascii="Times New Roman" w:hAnsi="Times New Roman"/>
                <w:szCs w:val="21"/>
              </w:rPr>
              <w:t>April</w:t>
            </w:r>
          </w:p>
        </w:tc>
      </w:tr>
      <w:tr w:rsidR="008E0EC7" w:rsidRPr="006225D6" w14:paraId="2F9D863B" w14:textId="77777777" w:rsidTr="00953656">
        <w:trPr>
          <w:cantSplit/>
          <w:trHeight w:val="507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70A73032" w14:textId="77777777" w:rsidR="008E0EC7" w:rsidRDefault="008E0EC7" w:rsidP="0095365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Type of </w:t>
            </w:r>
          </w:p>
          <w:p w14:paraId="58F0E0E1" w14:textId="77777777" w:rsidR="008E0EC7" w:rsidRPr="006225D6" w:rsidRDefault="008E0EC7" w:rsidP="0095365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Entrance Exam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2BEFF52D" w14:textId="77777777" w:rsidR="008E0EC7" w:rsidRPr="006225D6" w:rsidRDefault="008E0EC7" w:rsidP="006843B2">
            <w:pPr>
              <w:jc w:val="center"/>
              <w:rPr>
                <w:rFonts w:ascii="Times New Roman" w:hAnsi="Times New Roman"/>
                <w:szCs w:val="21"/>
              </w:rPr>
            </w:pPr>
            <w:r w:rsidRPr="002A47D5">
              <w:rPr>
                <w:rFonts w:ascii="Times New Roman" w:hAnsi="Times New Roman"/>
                <w:szCs w:val="21"/>
              </w:rPr>
              <w:t>Recommendation-based Entrance Exam (International Students)</w:t>
            </w:r>
          </w:p>
        </w:tc>
      </w:tr>
      <w:tr w:rsidR="006E3942" w:rsidRPr="006225D6" w14:paraId="138E7C41" w14:textId="77777777" w:rsidTr="003B4D0C">
        <w:trPr>
          <w:trHeight w:val="783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0F062C73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Desired </w:t>
            </w:r>
            <w:r>
              <w:rPr>
                <w:rFonts w:ascii="Times New Roman" w:hAnsi="Times New Roman" w:hint="eastAsia"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</w:rPr>
              <w:t>esearch Theme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7AE3E328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E3942" w:rsidRPr="006225D6" w14:paraId="65C2E2B0" w14:textId="77777777" w:rsidTr="003B4D0C">
        <w:trPr>
          <w:trHeight w:val="783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5C4193DE" w14:textId="77777777" w:rsidR="006E3942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K</w:t>
            </w:r>
            <w:r>
              <w:rPr>
                <w:rFonts w:ascii="Times New Roman" w:hAnsi="Times New Roman"/>
                <w:szCs w:val="21"/>
              </w:rPr>
              <w:t>eywords</w:t>
            </w:r>
          </w:p>
          <w:p w14:paraId="5AD285B6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Up to 3)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59607DB1" w14:textId="77777777" w:rsidR="006E3942" w:rsidRPr="006225D6" w:rsidRDefault="006E3942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E3942" w:rsidRPr="006225D6" w14:paraId="7E06ED6A" w14:textId="77777777" w:rsidTr="003B4D0C">
        <w:trPr>
          <w:trHeight w:val="573"/>
        </w:trPr>
        <w:tc>
          <w:tcPr>
            <w:tcW w:w="902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F6FA7" w14:textId="2B72420A" w:rsidR="006E3942" w:rsidRDefault="006E3942" w:rsidP="003B4D0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 xml:space="preserve">Note) </w:t>
            </w:r>
            <w:r w:rsidR="00D57DC9">
              <w:rPr>
                <w:rFonts w:ascii="Times New Roman" w:hAnsi="Times New Roman"/>
                <w:szCs w:val="21"/>
              </w:rPr>
              <w:t>P</w:t>
            </w:r>
            <w:r w:rsidR="00DA7889">
              <w:rPr>
                <w:rFonts w:ascii="Times New Roman" w:hAnsi="Times New Roman"/>
                <w:szCs w:val="21"/>
              </w:rPr>
              <w:t>lease</w:t>
            </w:r>
            <w:r w:rsidR="00D57DC9">
              <w:rPr>
                <w:rFonts w:ascii="Times New Roman" w:hAnsi="Times New Roman"/>
                <w:szCs w:val="21"/>
              </w:rPr>
              <w:t xml:space="preserve"> </w:t>
            </w:r>
            <w:r w:rsidR="00A1727B">
              <w:rPr>
                <w:rFonts w:ascii="Times New Roman" w:hAnsi="Times New Roman"/>
                <w:szCs w:val="21"/>
              </w:rPr>
              <w:t xml:space="preserve">check </w:t>
            </w:r>
            <w:r w:rsidR="0068483F">
              <w:rPr>
                <w:rFonts w:ascii="Times New Roman" w:hAnsi="Times New Roman"/>
                <w:szCs w:val="21"/>
              </w:rPr>
              <w:t>the</w:t>
            </w:r>
            <w:r w:rsidR="00A1727B">
              <w:rPr>
                <w:rFonts w:ascii="Times New Roman" w:hAnsi="Times New Roman"/>
                <w:szCs w:val="21"/>
              </w:rPr>
              <w:t xml:space="preserve"> appropriate box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A1727B">
              <w:rPr>
                <w:rFonts w:ascii="Times New Roman" w:hAnsi="Times New Roman"/>
                <w:szCs w:val="21"/>
              </w:rPr>
              <w:t>for</w:t>
            </w:r>
            <w:r>
              <w:rPr>
                <w:rFonts w:ascii="Times New Roman" w:hAnsi="Times New Roman"/>
                <w:szCs w:val="21"/>
              </w:rPr>
              <w:t xml:space="preserve"> “</w:t>
            </w:r>
            <w:r w:rsidR="00274815" w:rsidRPr="00274815">
              <w:rPr>
                <w:rFonts w:ascii="Times New Roman" w:hAnsi="Times New Roman"/>
                <w:szCs w:val="21"/>
              </w:rPr>
              <w:t>Entrance</w:t>
            </w:r>
            <w:r>
              <w:rPr>
                <w:rFonts w:ascii="Times New Roman" w:hAnsi="Times New Roman"/>
                <w:szCs w:val="21"/>
              </w:rPr>
              <w:t>”.</w:t>
            </w:r>
          </w:p>
          <w:p w14:paraId="384E3AB9" w14:textId="7DA1193B" w:rsidR="00B850C2" w:rsidRDefault="00B850C2" w:rsidP="00B850C2">
            <w:pPr>
              <w:ind w:leftChars="275" w:left="578"/>
              <w:rPr>
                <w:rFonts w:ascii="Times New Roman" w:hAnsi="Times New Roman"/>
                <w:szCs w:val="21"/>
              </w:rPr>
            </w:pPr>
            <w:r w:rsidRPr="00B850C2">
              <w:rPr>
                <w:rFonts w:ascii="Times New Roman" w:hAnsi="Times New Roman"/>
                <w:szCs w:val="21"/>
              </w:rPr>
              <w:t>Please use the specified form downloaded from the university’s official website.</w:t>
            </w:r>
          </w:p>
          <w:p w14:paraId="33EB1ADB" w14:textId="150264C7" w:rsidR="006E3942" w:rsidRDefault="00B850C2" w:rsidP="00B850C2">
            <w:pPr>
              <w:ind w:leftChars="275" w:left="578"/>
              <w:rPr>
                <w:rFonts w:ascii="Times New Roman" w:hAnsi="Times New Roman"/>
                <w:szCs w:val="21"/>
              </w:rPr>
            </w:pPr>
            <w:r w:rsidRPr="00B850C2">
              <w:rPr>
                <w:rFonts w:ascii="Times New Roman" w:hAnsi="Times New Roman"/>
                <w:szCs w:val="21"/>
              </w:rPr>
              <w:t>This research plan must be written in either Japanese or English</w:t>
            </w:r>
          </w:p>
          <w:p w14:paraId="5D721E72" w14:textId="4849948B" w:rsidR="006E3942" w:rsidRPr="006225D6" w:rsidRDefault="00B850C2" w:rsidP="00B850C2">
            <w:pPr>
              <w:ind w:leftChars="275" w:left="578"/>
              <w:rPr>
                <w:rFonts w:ascii="Times New Roman" w:hAnsi="Times New Roman"/>
                <w:szCs w:val="21"/>
              </w:rPr>
            </w:pPr>
            <w:r w:rsidRPr="00B850C2">
              <w:rPr>
                <w:rFonts w:ascii="Times New Roman" w:hAnsi="Times New Roman"/>
                <w:szCs w:val="21"/>
              </w:rPr>
              <w:t>Carefully read the instructions of the application guideline before you make the research plan.</w:t>
            </w:r>
          </w:p>
        </w:tc>
      </w:tr>
    </w:tbl>
    <w:p w14:paraId="6ACEF68A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20D4EFDD" w14:textId="7F88BDE2" w:rsidR="00ED1B09" w:rsidRPr="00BD4BC6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eastAsia="ＭＳ ゴシック" w:hAnsi="Times New Roman"/>
          <w:szCs w:val="21"/>
        </w:rPr>
      </w:pPr>
      <w:r>
        <w:rPr>
          <w:rFonts w:ascii="Times New Roman" w:eastAsia="ＭＳ ゴシック" w:hAnsi="Times New Roman" w:hint="eastAsia"/>
          <w:szCs w:val="21"/>
        </w:rPr>
        <w:t>M</w:t>
      </w:r>
      <w:r>
        <w:rPr>
          <w:rFonts w:ascii="Times New Roman" w:eastAsia="ＭＳ ゴシック" w:hAnsi="Times New Roman"/>
          <w:szCs w:val="21"/>
        </w:rPr>
        <w:t>otivation</w:t>
      </w:r>
      <w:r w:rsidR="0068483F">
        <w:rPr>
          <w:rFonts w:ascii="Times New Roman" w:eastAsia="ＭＳ ゴシック" w:hAnsi="Times New Roman"/>
          <w:szCs w:val="21"/>
        </w:rPr>
        <w:t xml:space="preserve"> of </w:t>
      </w:r>
      <w:r>
        <w:rPr>
          <w:rFonts w:ascii="Times New Roman" w:eastAsia="ＭＳ ゴシック" w:hAnsi="Times New Roman"/>
          <w:szCs w:val="21"/>
        </w:rPr>
        <w:t>appli</w:t>
      </w:r>
      <w:r w:rsidR="0068483F">
        <w:rPr>
          <w:rFonts w:ascii="Times New Roman" w:eastAsia="ＭＳ ゴシック" w:hAnsi="Times New Roman"/>
          <w:szCs w:val="21"/>
        </w:rPr>
        <w:t>cation</w:t>
      </w:r>
    </w:p>
    <w:p w14:paraId="2402C223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18DE6BD2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27DB061F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18869AE5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7EF10F8A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00EE24DC" w14:textId="77777777" w:rsidR="00ED1B09" w:rsidRDefault="00ED1B09" w:rsidP="00ED1B09">
      <w:pPr>
        <w:rPr>
          <w:rFonts w:ascii="Times New Roman" w:hAnsi="Times New Roman"/>
          <w:szCs w:val="21"/>
        </w:rPr>
      </w:pPr>
    </w:p>
    <w:p w14:paraId="4B08CBFC" w14:textId="77777777" w:rsidR="006E3942" w:rsidRDefault="006E3942" w:rsidP="00ED1B09">
      <w:pPr>
        <w:rPr>
          <w:rFonts w:ascii="Times New Roman" w:hAnsi="Times New Roman"/>
          <w:szCs w:val="21"/>
        </w:rPr>
      </w:pPr>
    </w:p>
    <w:p w14:paraId="2B866801" w14:textId="77777777" w:rsidR="006E3942" w:rsidRDefault="006E3942" w:rsidP="00ED1B09">
      <w:pPr>
        <w:rPr>
          <w:rFonts w:ascii="Times New Roman" w:hAnsi="Times New Roman"/>
          <w:szCs w:val="21"/>
        </w:rPr>
      </w:pPr>
    </w:p>
    <w:p w14:paraId="5E50AB0E" w14:textId="77777777" w:rsidR="006E3942" w:rsidRDefault="006E3942" w:rsidP="00ED1B09">
      <w:pPr>
        <w:rPr>
          <w:rFonts w:ascii="Times New Roman" w:hAnsi="Times New Roman"/>
          <w:szCs w:val="21"/>
        </w:rPr>
      </w:pPr>
    </w:p>
    <w:p w14:paraId="57BF16DE" w14:textId="77777777" w:rsidR="006E3942" w:rsidRDefault="006E3942" w:rsidP="00ED1B09">
      <w:pPr>
        <w:rPr>
          <w:rFonts w:ascii="Times New Roman" w:hAnsi="Times New Roman"/>
          <w:szCs w:val="21"/>
        </w:rPr>
      </w:pPr>
    </w:p>
    <w:p w14:paraId="58DD3A3C" w14:textId="77777777" w:rsidR="006E3942" w:rsidRDefault="006E3942" w:rsidP="00ED1B09">
      <w:pPr>
        <w:rPr>
          <w:rFonts w:ascii="Times New Roman" w:hAnsi="Times New Roman"/>
          <w:szCs w:val="21"/>
        </w:rPr>
      </w:pPr>
    </w:p>
    <w:p w14:paraId="3A0FE5BE" w14:textId="77777777" w:rsidR="006E3942" w:rsidRPr="006225D6" w:rsidRDefault="006E3942" w:rsidP="00ED1B09">
      <w:pPr>
        <w:rPr>
          <w:rFonts w:ascii="Times New Roman" w:hAnsi="Times New Roman"/>
          <w:szCs w:val="21"/>
        </w:rPr>
      </w:pPr>
    </w:p>
    <w:p w14:paraId="0EED6A9D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451FD28A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70DCD93D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6386E295" w14:textId="77777777" w:rsidR="00ED1B09" w:rsidRDefault="00ED1B09" w:rsidP="00ED1B09">
      <w:pPr>
        <w:rPr>
          <w:rFonts w:ascii="Times New Roman" w:hAnsi="Times New Roman"/>
          <w:szCs w:val="21"/>
        </w:rPr>
      </w:pPr>
    </w:p>
    <w:p w14:paraId="48AF5DD9" w14:textId="586C2EC2" w:rsidR="00BD4BC6" w:rsidRPr="00BD4BC6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BD4BC6">
        <w:rPr>
          <w:rFonts w:ascii="Times New Roman" w:hAnsi="Times New Roman"/>
          <w:szCs w:val="21"/>
        </w:rPr>
        <w:t xml:space="preserve">Purpose of the research (research theme, </w:t>
      </w:r>
      <w:r w:rsidR="00EC4EBF">
        <w:rPr>
          <w:rFonts w:ascii="Times New Roman" w:hAnsi="Times New Roman"/>
          <w:szCs w:val="21"/>
        </w:rPr>
        <w:t>technical</w:t>
      </w:r>
      <w:r w:rsidR="00EC4EBF" w:rsidRPr="00BD4BC6">
        <w:rPr>
          <w:rFonts w:ascii="Times New Roman" w:hAnsi="Times New Roman"/>
          <w:szCs w:val="21"/>
        </w:rPr>
        <w:t xml:space="preserve"> </w:t>
      </w:r>
      <w:r w:rsidRPr="00BD4BC6">
        <w:rPr>
          <w:rFonts w:ascii="Times New Roman" w:hAnsi="Times New Roman"/>
          <w:szCs w:val="21"/>
        </w:rPr>
        <w:t xml:space="preserve">background/related </w:t>
      </w:r>
      <w:r w:rsidR="00EC4EBF">
        <w:rPr>
          <w:rFonts w:ascii="Times New Roman" w:hAnsi="Times New Roman"/>
          <w:szCs w:val="21"/>
        </w:rPr>
        <w:t>work</w:t>
      </w:r>
      <w:r w:rsidRPr="00BD4BC6">
        <w:rPr>
          <w:rFonts w:ascii="Times New Roman" w:hAnsi="Times New Roman"/>
          <w:szCs w:val="21"/>
        </w:rPr>
        <w:t>, uniqueness</w:t>
      </w:r>
      <w:r w:rsidR="00EC4EBF">
        <w:rPr>
          <w:rFonts w:ascii="Times New Roman" w:hAnsi="Times New Roman"/>
          <w:szCs w:val="21"/>
        </w:rPr>
        <w:t xml:space="preserve"> and </w:t>
      </w:r>
      <w:r w:rsidRPr="00BD4BC6">
        <w:rPr>
          <w:rFonts w:ascii="Times New Roman" w:hAnsi="Times New Roman"/>
          <w:szCs w:val="21"/>
        </w:rPr>
        <w:t>originality)</w:t>
      </w:r>
    </w:p>
    <w:p w14:paraId="0AB02102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21EEEEAB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646DEA6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47D87FEA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57B00647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16EDBC92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3967DA4C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02E645B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6ECCF396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47A9BD59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55D1E2E9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6FFAEDD7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08835236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30F593E5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58378D75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63AB677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CC23963" w14:textId="494AA683" w:rsidR="00BD4BC6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Research plan</w:t>
      </w:r>
      <w:r w:rsidR="00EC4EBF">
        <w:rPr>
          <w:rFonts w:ascii="Times New Roman" w:hAnsi="Times New Roman"/>
          <w:szCs w:val="21"/>
        </w:rPr>
        <w:t xml:space="preserve"> and </w:t>
      </w:r>
      <w:r>
        <w:rPr>
          <w:rFonts w:ascii="Times New Roman" w:hAnsi="Times New Roman"/>
          <w:szCs w:val="21"/>
        </w:rPr>
        <w:t>method (including evaluation method)</w:t>
      </w:r>
    </w:p>
    <w:p w14:paraId="72206DCB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120F510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48664B71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176905B8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330D2B40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1B411410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2AAB6D2D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0D881624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38C61ECC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23984909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24369857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5D7F12AD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EFC6537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3C3DE2C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C2F2D1A" w14:textId="60E63A89" w:rsidR="00ED1B09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eastAsia="ＭＳ ゴシック" w:hAnsi="Times New Roman"/>
          <w:szCs w:val="21"/>
        </w:rPr>
      </w:pPr>
      <w:r>
        <w:rPr>
          <w:rFonts w:ascii="Times New Roman" w:eastAsia="ＭＳ ゴシック" w:hAnsi="Times New Roman" w:hint="eastAsia"/>
          <w:szCs w:val="21"/>
        </w:rPr>
        <w:t>E</w:t>
      </w:r>
      <w:r>
        <w:rPr>
          <w:rFonts w:ascii="Times New Roman" w:eastAsia="ＭＳ ゴシック" w:hAnsi="Times New Roman"/>
          <w:szCs w:val="21"/>
        </w:rPr>
        <w:t>xpected results</w:t>
      </w:r>
      <w:r w:rsidR="00EC4EBF">
        <w:rPr>
          <w:rFonts w:ascii="Times New Roman" w:eastAsia="ＭＳ ゴシック" w:hAnsi="Times New Roman"/>
          <w:szCs w:val="21"/>
        </w:rPr>
        <w:t xml:space="preserve">, </w:t>
      </w:r>
      <w:r w:rsidR="00C77A7B">
        <w:rPr>
          <w:rFonts w:ascii="Times New Roman" w:eastAsia="ＭＳ ゴシック" w:hAnsi="Times New Roman"/>
          <w:szCs w:val="21"/>
        </w:rPr>
        <w:t>significance</w:t>
      </w:r>
      <w:r w:rsidR="00EC4EBF">
        <w:rPr>
          <w:rFonts w:ascii="Times New Roman" w:eastAsia="ＭＳ ゴシック" w:hAnsi="Times New Roman"/>
          <w:szCs w:val="21"/>
        </w:rPr>
        <w:t xml:space="preserve">, and </w:t>
      </w:r>
      <w:r>
        <w:rPr>
          <w:rFonts w:ascii="Times New Roman" w:eastAsia="ＭＳ ゴシック" w:hAnsi="Times New Roman"/>
          <w:szCs w:val="21"/>
        </w:rPr>
        <w:t>usefulness</w:t>
      </w:r>
    </w:p>
    <w:p w14:paraId="68E22698" w14:textId="77777777" w:rsidR="00BD4BC6" w:rsidRPr="00EC4EBF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46EF81A4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6D4D440C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48386789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36E8D141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1CB08654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3B1E0494" w14:textId="77777777" w:rsidR="006E3942" w:rsidRDefault="006E3942" w:rsidP="00BD4BC6">
      <w:pPr>
        <w:rPr>
          <w:rFonts w:ascii="Times New Roman" w:eastAsia="ＭＳ ゴシック" w:hAnsi="Times New Roman"/>
          <w:szCs w:val="21"/>
        </w:rPr>
      </w:pPr>
    </w:p>
    <w:p w14:paraId="09A28739" w14:textId="77777777" w:rsidR="006E3942" w:rsidRDefault="006E3942" w:rsidP="00BD4BC6">
      <w:pPr>
        <w:rPr>
          <w:rFonts w:ascii="Times New Roman" w:eastAsia="ＭＳ ゴシック" w:hAnsi="Times New Roman"/>
          <w:szCs w:val="21"/>
        </w:rPr>
      </w:pPr>
    </w:p>
    <w:p w14:paraId="3B2A46EF" w14:textId="77777777" w:rsidR="006E3942" w:rsidRDefault="006E3942" w:rsidP="00BD4BC6">
      <w:pPr>
        <w:rPr>
          <w:rFonts w:ascii="Times New Roman" w:eastAsia="ＭＳ ゴシック" w:hAnsi="Times New Roman"/>
          <w:szCs w:val="21"/>
        </w:rPr>
      </w:pPr>
    </w:p>
    <w:p w14:paraId="5FF025A0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1AE04D0F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29F8FB70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4FD2BA00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62366252" w14:textId="77777777" w:rsidR="00BD4BC6" w:rsidRP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5B66D933" w14:textId="721A107C" w:rsidR="00BD4BC6" w:rsidRPr="00C77A7B" w:rsidRDefault="00BD4BC6">
      <w:pPr>
        <w:pStyle w:val="a6"/>
        <w:numPr>
          <w:ilvl w:val="0"/>
          <w:numId w:val="4"/>
        </w:numPr>
        <w:ind w:leftChars="0"/>
        <w:rPr>
          <w:rFonts w:ascii="Times New Roman" w:eastAsia="ＭＳ ゴシック" w:hAnsi="Times New Roman"/>
          <w:szCs w:val="21"/>
        </w:rPr>
      </w:pPr>
      <w:r w:rsidRPr="00C77A7B">
        <w:rPr>
          <w:rFonts w:ascii="Times New Roman" w:eastAsia="ＭＳ ゴシック" w:hAnsi="Times New Roman"/>
          <w:szCs w:val="21"/>
        </w:rPr>
        <w:t>Preparation status (</w:t>
      </w:r>
      <w:r w:rsidR="00C77A7B" w:rsidRPr="00C77A7B">
        <w:rPr>
          <w:rFonts w:ascii="Times New Roman" w:eastAsia="ＭＳ ゴシック" w:hAnsi="Times New Roman"/>
          <w:szCs w:val="21"/>
        </w:rPr>
        <w:t>the evidence</w:t>
      </w:r>
      <w:r w:rsidRPr="00C77A7B">
        <w:rPr>
          <w:rFonts w:ascii="Times New Roman" w:eastAsia="ＭＳ ゴシック" w:hAnsi="Times New Roman"/>
          <w:szCs w:val="21"/>
        </w:rPr>
        <w:t xml:space="preserve"> </w:t>
      </w:r>
      <w:r w:rsidR="00C77A7B">
        <w:rPr>
          <w:rFonts w:ascii="Times New Roman" w:eastAsia="ＭＳ ゴシック" w:hAnsi="Times New Roman"/>
          <w:szCs w:val="21"/>
        </w:rPr>
        <w:t xml:space="preserve">and/or achievement </w:t>
      </w:r>
      <w:r w:rsidRPr="00C77A7B">
        <w:rPr>
          <w:rFonts w:ascii="Times New Roman" w:eastAsia="ＭＳ ゴシック" w:hAnsi="Times New Roman"/>
          <w:szCs w:val="21"/>
        </w:rPr>
        <w:t xml:space="preserve">to </w:t>
      </w:r>
      <w:r w:rsidR="00C77A7B">
        <w:rPr>
          <w:rFonts w:ascii="Times New Roman" w:eastAsia="ＭＳ ゴシック" w:hAnsi="Times New Roman"/>
          <w:szCs w:val="21"/>
        </w:rPr>
        <w:t>support conducing</w:t>
      </w:r>
      <w:r w:rsidRPr="00C77A7B">
        <w:rPr>
          <w:rFonts w:ascii="Times New Roman" w:eastAsia="ＭＳ ゴシック" w:hAnsi="Times New Roman"/>
          <w:szCs w:val="21"/>
        </w:rPr>
        <w:t xml:space="preserve"> th</w:t>
      </w:r>
      <w:r w:rsidR="00C77A7B">
        <w:rPr>
          <w:rFonts w:ascii="Times New Roman" w:eastAsia="ＭＳ ゴシック" w:hAnsi="Times New Roman"/>
          <w:szCs w:val="21"/>
        </w:rPr>
        <w:t>e</w:t>
      </w:r>
      <w:r w:rsidRPr="00C77A7B">
        <w:rPr>
          <w:rFonts w:ascii="Times New Roman" w:eastAsia="ＭＳ ゴシック" w:hAnsi="Times New Roman"/>
          <w:szCs w:val="21"/>
        </w:rPr>
        <w:t xml:space="preserve"> </w:t>
      </w:r>
      <w:r w:rsidR="00C77A7B">
        <w:rPr>
          <w:rFonts w:ascii="Times New Roman" w:eastAsia="ＭＳ ゴシック" w:hAnsi="Times New Roman"/>
          <w:szCs w:val="21"/>
        </w:rPr>
        <w:t xml:space="preserve">planned </w:t>
      </w:r>
      <w:r w:rsidRPr="00C77A7B">
        <w:rPr>
          <w:rFonts w:ascii="Times New Roman" w:eastAsia="ＭＳ ゴシック" w:hAnsi="Times New Roman"/>
          <w:szCs w:val="21"/>
        </w:rPr>
        <w:t>research)</w:t>
      </w:r>
    </w:p>
    <w:p w14:paraId="13A76B92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18D6850D" w14:textId="77777777" w:rsidR="0061788E" w:rsidRPr="006225D6" w:rsidRDefault="0061788E" w:rsidP="005C0FC2">
      <w:pPr>
        <w:rPr>
          <w:rFonts w:ascii="Times New Roman" w:hAnsi="Times New Roman"/>
          <w:szCs w:val="21"/>
        </w:rPr>
      </w:pPr>
    </w:p>
    <w:sectPr w:rsidR="0061788E" w:rsidRPr="006225D6" w:rsidSect="006E0EF4">
      <w:footerReference w:type="default" r:id="rId7"/>
      <w:footerReference w:type="first" r:id="rId8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F3435" w14:textId="77777777" w:rsidR="002626F8" w:rsidRDefault="002626F8">
      <w:r>
        <w:separator/>
      </w:r>
    </w:p>
  </w:endnote>
  <w:endnote w:type="continuationSeparator" w:id="0">
    <w:p w14:paraId="7D8C7BE4" w14:textId="77777777" w:rsidR="002626F8" w:rsidRDefault="0026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C387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FCB77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F04B" w14:textId="77777777" w:rsidR="002626F8" w:rsidRDefault="002626F8">
      <w:r>
        <w:separator/>
      </w:r>
    </w:p>
  </w:footnote>
  <w:footnote w:type="continuationSeparator" w:id="0">
    <w:p w14:paraId="472C3863" w14:textId="77777777" w:rsidR="002626F8" w:rsidRDefault="00262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8644E"/>
    <w:multiLevelType w:val="hybridMultilevel"/>
    <w:tmpl w:val="13FC2DD2"/>
    <w:lvl w:ilvl="0" w:tplc="0E507F9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A4508B"/>
    <w:multiLevelType w:val="hybridMultilevel"/>
    <w:tmpl w:val="D108A30E"/>
    <w:lvl w:ilvl="0" w:tplc="65526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12743"/>
    <w:rsid w:val="0001723E"/>
    <w:rsid w:val="00020787"/>
    <w:rsid w:val="00024A1A"/>
    <w:rsid w:val="0003731C"/>
    <w:rsid w:val="00061AF5"/>
    <w:rsid w:val="000712E3"/>
    <w:rsid w:val="000742C4"/>
    <w:rsid w:val="000A284A"/>
    <w:rsid w:val="000C25DA"/>
    <w:rsid w:val="000E327D"/>
    <w:rsid w:val="000F1BE2"/>
    <w:rsid w:val="00106286"/>
    <w:rsid w:val="00131AC9"/>
    <w:rsid w:val="00153E29"/>
    <w:rsid w:val="001753B8"/>
    <w:rsid w:val="00181629"/>
    <w:rsid w:val="00192EB5"/>
    <w:rsid w:val="00194009"/>
    <w:rsid w:val="00195BF7"/>
    <w:rsid w:val="001A4F01"/>
    <w:rsid w:val="001D44FA"/>
    <w:rsid w:val="001F1E42"/>
    <w:rsid w:val="002001A3"/>
    <w:rsid w:val="002158E2"/>
    <w:rsid w:val="00223C3F"/>
    <w:rsid w:val="002401BC"/>
    <w:rsid w:val="002626F8"/>
    <w:rsid w:val="00263BE4"/>
    <w:rsid w:val="00274815"/>
    <w:rsid w:val="00291027"/>
    <w:rsid w:val="002A47D5"/>
    <w:rsid w:val="002B7326"/>
    <w:rsid w:val="002D1976"/>
    <w:rsid w:val="002F5AE1"/>
    <w:rsid w:val="00306BA3"/>
    <w:rsid w:val="00316CFA"/>
    <w:rsid w:val="00330D23"/>
    <w:rsid w:val="00362C20"/>
    <w:rsid w:val="00375B58"/>
    <w:rsid w:val="00380266"/>
    <w:rsid w:val="00380924"/>
    <w:rsid w:val="003977D3"/>
    <w:rsid w:val="003D5F3D"/>
    <w:rsid w:val="003E46D5"/>
    <w:rsid w:val="003F2893"/>
    <w:rsid w:val="00414544"/>
    <w:rsid w:val="00421D0F"/>
    <w:rsid w:val="0042404D"/>
    <w:rsid w:val="0042546B"/>
    <w:rsid w:val="0044122B"/>
    <w:rsid w:val="004552EE"/>
    <w:rsid w:val="004635AF"/>
    <w:rsid w:val="00464DB0"/>
    <w:rsid w:val="0049646F"/>
    <w:rsid w:val="004A4F9C"/>
    <w:rsid w:val="004B1E22"/>
    <w:rsid w:val="004B2657"/>
    <w:rsid w:val="004D07E0"/>
    <w:rsid w:val="004D105F"/>
    <w:rsid w:val="004E0121"/>
    <w:rsid w:val="004F784F"/>
    <w:rsid w:val="00506F93"/>
    <w:rsid w:val="00534B22"/>
    <w:rsid w:val="00543CE6"/>
    <w:rsid w:val="0054411F"/>
    <w:rsid w:val="00544B23"/>
    <w:rsid w:val="00572D78"/>
    <w:rsid w:val="00573764"/>
    <w:rsid w:val="00581A36"/>
    <w:rsid w:val="00586987"/>
    <w:rsid w:val="005C0FC2"/>
    <w:rsid w:val="005D5CB0"/>
    <w:rsid w:val="005D72E1"/>
    <w:rsid w:val="005E0643"/>
    <w:rsid w:val="00607E56"/>
    <w:rsid w:val="0061788E"/>
    <w:rsid w:val="006225D6"/>
    <w:rsid w:val="00633F6A"/>
    <w:rsid w:val="006810B6"/>
    <w:rsid w:val="006843B2"/>
    <w:rsid w:val="0068483F"/>
    <w:rsid w:val="00684EB1"/>
    <w:rsid w:val="006A3512"/>
    <w:rsid w:val="006A5054"/>
    <w:rsid w:val="006C268B"/>
    <w:rsid w:val="006C5DDF"/>
    <w:rsid w:val="006C66B2"/>
    <w:rsid w:val="006E0EF4"/>
    <w:rsid w:val="006E3942"/>
    <w:rsid w:val="006E5C82"/>
    <w:rsid w:val="006F0677"/>
    <w:rsid w:val="0070613B"/>
    <w:rsid w:val="00713B4C"/>
    <w:rsid w:val="00717BA8"/>
    <w:rsid w:val="007657FB"/>
    <w:rsid w:val="007D7F54"/>
    <w:rsid w:val="007F7584"/>
    <w:rsid w:val="008035FF"/>
    <w:rsid w:val="0081572D"/>
    <w:rsid w:val="00820357"/>
    <w:rsid w:val="0082182E"/>
    <w:rsid w:val="00823002"/>
    <w:rsid w:val="00834DF0"/>
    <w:rsid w:val="0085072C"/>
    <w:rsid w:val="00883623"/>
    <w:rsid w:val="00884876"/>
    <w:rsid w:val="008A4B12"/>
    <w:rsid w:val="008A7D4D"/>
    <w:rsid w:val="008C1EEE"/>
    <w:rsid w:val="008C2907"/>
    <w:rsid w:val="008D454D"/>
    <w:rsid w:val="008E0EC7"/>
    <w:rsid w:val="008E1B24"/>
    <w:rsid w:val="008F0EE8"/>
    <w:rsid w:val="008F6887"/>
    <w:rsid w:val="00906F15"/>
    <w:rsid w:val="00910875"/>
    <w:rsid w:val="009470B2"/>
    <w:rsid w:val="00994010"/>
    <w:rsid w:val="00996E44"/>
    <w:rsid w:val="009F1A9E"/>
    <w:rsid w:val="009F6F86"/>
    <w:rsid w:val="00A04FF2"/>
    <w:rsid w:val="00A1727B"/>
    <w:rsid w:val="00A26B02"/>
    <w:rsid w:val="00A30370"/>
    <w:rsid w:val="00A36E50"/>
    <w:rsid w:val="00A42ACD"/>
    <w:rsid w:val="00A764C2"/>
    <w:rsid w:val="00A918D3"/>
    <w:rsid w:val="00A96838"/>
    <w:rsid w:val="00AC05F6"/>
    <w:rsid w:val="00AD1CC0"/>
    <w:rsid w:val="00AE0251"/>
    <w:rsid w:val="00AF2551"/>
    <w:rsid w:val="00B15794"/>
    <w:rsid w:val="00B20AFD"/>
    <w:rsid w:val="00B253D1"/>
    <w:rsid w:val="00B3724F"/>
    <w:rsid w:val="00B63CCF"/>
    <w:rsid w:val="00B71889"/>
    <w:rsid w:val="00B84D05"/>
    <w:rsid w:val="00B850C2"/>
    <w:rsid w:val="00B86BCA"/>
    <w:rsid w:val="00BB00B9"/>
    <w:rsid w:val="00BB17D6"/>
    <w:rsid w:val="00BC1E09"/>
    <w:rsid w:val="00BD4BC6"/>
    <w:rsid w:val="00BD6260"/>
    <w:rsid w:val="00BF6739"/>
    <w:rsid w:val="00C610B2"/>
    <w:rsid w:val="00C63FE7"/>
    <w:rsid w:val="00C74E15"/>
    <w:rsid w:val="00C770FC"/>
    <w:rsid w:val="00C77A7B"/>
    <w:rsid w:val="00CB6E67"/>
    <w:rsid w:val="00CD36EC"/>
    <w:rsid w:val="00CF02D0"/>
    <w:rsid w:val="00D129AC"/>
    <w:rsid w:val="00D146CC"/>
    <w:rsid w:val="00D23A3F"/>
    <w:rsid w:val="00D40B0B"/>
    <w:rsid w:val="00D56881"/>
    <w:rsid w:val="00D57DC9"/>
    <w:rsid w:val="00D874C5"/>
    <w:rsid w:val="00DA6F6A"/>
    <w:rsid w:val="00DA7889"/>
    <w:rsid w:val="00DB101C"/>
    <w:rsid w:val="00DB1D17"/>
    <w:rsid w:val="00DB28B3"/>
    <w:rsid w:val="00DF3CF4"/>
    <w:rsid w:val="00E03272"/>
    <w:rsid w:val="00E1057E"/>
    <w:rsid w:val="00E226BE"/>
    <w:rsid w:val="00E24406"/>
    <w:rsid w:val="00E41168"/>
    <w:rsid w:val="00E520F8"/>
    <w:rsid w:val="00E5326B"/>
    <w:rsid w:val="00E60A1C"/>
    <w:rsid w:val="00E6318B"/>
    <w:rsid w:val="00E76C12"/>
    <w:rsid w:val="00E91C24"/>
    <w:rsid w:val="00EC0F3A"/>
    <w:rsid w:val="00EC4EBF"/>
    <w:rsid w:val="00ED1B09"/>
    <w:rsid w:val="00ED4BF3"/>
    <w:rsid w:val="00EF1114"/>
    <w:rsid w:val="00EF2092"/>
    <w:rsid w:val="00EF3BF6"/>
    <w:rsid w:val="00F00792"/>
    <w:rsid w:val="00F07138"/>
    <w:rsid w:val="00F07B4D"/>
    <w:rsid w:val="00F43113"/>
    <w:rsid w:val="00F53E1F"/>
    <w:rsid w:val="00F703F3"/>
    <w:rsid w:val="00F77A7E"/>
    <w:rsid w:val="00F9181D"/>
    <w:rsid w:val="00FC47A8"/>
    <w:rsid w:val="00FD5ED8"/>
    <w:rsid w:val="00FE52E7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FF7A79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6225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1</TotalTime>
  <Pages>2</Pages>
  <Words>143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tsukui</cp:lastModifiedBy>
  <cp:revision>4</cp:revision>
  <cp:lastPrinted>2019-10-24T23:51:00Z</cp:lastPrinted>
  <dcterms:created xsi:type="dcterms:W3CDTF">2024-05-14T01:35:00Z</dcterms:created>
  <dcterms:modified xsi:type="dcterms:W3CDTF">2025-05-09T02:03:00Z</dcterms:modified>
</cp:coreProperties>
</file>