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bookmarkStart w:id="0" w:name="_GoBack"/>
            <w:bookmarkEnd w:id="0"/>
            <w:r w:rsidRPr="005168E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5168E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542F52C0" w:rsidR="00834DF0" w:rsidRDefault="00834DF0" w:rsidP="00375B58"/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0DF17DEB" w:rsidR="00834DF0" w:rsidRDefault="00834DF0" w:rsidP="00375B58"/>
        </w:tc>
      </w:tr>
    </w:tbl>
    <w:p w14:paraId="67FD472E" w14:textId="55D960B8" w:rsidR="00834DF0" w:rsidRPr="00672FB1" w:rsidRDefault="00672FB1" w:rsidP="00672FB1">
      <w:pPr>
        <w:spacing w:line="200" w:lineRule="exact"/>
        <w:ind w:right="998"/>
        <w:jc w:val="center"/>
        <w:rPr>
          <w:sz w:val="18"/>
          <w:szCs w:val="18"/>
        </w:rPr>
      </w:pPr>
      <w:r w:rsidRPr="00672FB1">
        <w:rPr>
          <w:rFonts w:hint="eastAsia"/>
          <w:sz w:val="18"/>
          <w:szCs w:val="18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834DF0" w:rsidRPr="00672FB1">
        <w:rPr>
          <w:rFonts w:hint="eastAsia"/>
          <w:sz w:val="18"/>
          <w:szCs w:val="18"/>
        </w:rPr>
        <w:t>※</w:t>
      </w:r>
      <w:r w:rsidR="006E68DA" w:rsidRPr="00672FB1">
        <w:rPr>
          <w:rFonts w:hint="eastAsia"/>
          <w:sz w:val="18"/>
          <w:szCs w:val="18"/>
        </w:rPr>
        <w:t>上記枠内</w:t>
      </w:r>
      <w:r w:rsidR="00834DF0" w:rsidRPr="00672FB1">
        <w:rPr>
          <w:rFonts w:hint="eastAsia"/>
          <w:sz w:val="18"/>
          <w:szCs w:val="18"/>
        </w:rPr>
        <w:t>は記入しないでください。</w:t>
      </w:r>
    </w:p>
    <w:p w14:paraId="224D6F2A" w14:textId="77777777" w:rsidR="00672FB1" w:rsidRPr="00672FB1" w:rsidRDefault="00672FB1" w:rsidP="00672FB1">
      <w:pPr>
        <w:spacing w:line="200" w:lineRule="exact"/>
        <w:ind w:right="998"/>
        <w:rPr>
          <w:sz w:val="18"/>
          <w:szCs w:val="18"/>
        </w:rPr>
      </w:pPr>
    </w:p>
    <w:p w14:paraId="7AA09097" w14:textId="0DF4FE99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F3445E" w14:paraId="14C0DD6D" w14:textId="77777777" w:rsidTr="007722FA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A54E1E4" w14:textId="77777777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56A941C" w14:textId="1A9E2C7F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９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5168EA">
              <w:rPr>
                <w:rFonts w:ascii="ＭＳ 明朝" w:hAnsi="ＭＳ ゴシック" w:cs="Arial Unicode MS" w:hint="eastAsia"/>
                <w:sz w:val="22"/>
              </w:rPr>
              <w:t>入学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　　　　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5168EA">
              <w:rPr>
                <w:rFonts w:ascii="ＭＳ 明朝" w:hAnsi="ＭＳ ゴシック" w:cs="Arial Unicode MS" w:hint="eastAsia"/>
                <w:sz w:val="22"/>
              </w:rPr>
              <w:t>入学</w:t>
            </w: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66C46C12" w:rsidR="003D5F3D" w:rsidRDefault="007D0BC1" w:rsidP="00F3445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留学生特別選抜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7B64461C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</w:t>
            </w:r>
            <w:r w:rsidR="00532096">
              <w:rPr>
                <w:rFonts w:ascii="ＭＳ 明朝" w:hAnsi="ＭＳ ゴシック" w:cs="Arial Unicode MS" w:hint="eastAsia"/>
                <w:sz w:val="18"/>
                <w:szCs w:val="18"/>
              </w:rPr>
              <w:t>るものにチェックを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3A0A0B96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52045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156B2"/>
    <w:rsid w:val="005168EA"/>
    <w:rsid w:val="00532096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72FB1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D0BC1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545D5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30B93"/>
    <w:rsid w:val="00F3445E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2</TotalTime>
  <Pages>2</Pages>
  <Words>319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4</cp:revision>
  <cp:lastPrinted>2024-05-20T03:01:00Z</cp:lastPrinted>
  <dcterms:created xsi:type="dcterms:W3CDTF">2024-05-14T01:36:00Z</dcterms:created>
  <dcterms:modified xsi:type="dcterms:W3CDTF">2025-05-09T02:03:00Z</dcterms:modified>
</cp:coreProperties>
</file>