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bookmarkStart w:id="0" w:name="_GoBack"/>
            <w:bookmarkEnd w:id="0"/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206F62BF" w:rsidR="00834DF0" w:rsidRDefault="00E33350" w:rsidP="00375B58">
            <w:r>
              <w:rPr>
                <w:rFonts w:hint="eastAsia"/>
              </w:rPr>
              <w:t>Ｂ</w:t>
            </w:r>
            <w:r w:rsidR="006E68DA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A5EF88" w:rsidR="00834DF0" w:rsidRDefault="00F10EF4" w:rsidP="00375B58">
            <w:r w:rsidRPr="00F10EF4">
              <w:rPr>
                <w:rFonts w:hint="eastAsia"/>
                <w:sz w:val="24"/>
              </w:rPr>
              <w:t>９</w:t>
            </w:r>
            <w:r w:rsidR="00E33350">
              <w:rPr>
                <w:rFonts w:hint="eastAsia"/>
              </w:rPr>
              <w:t>Ｂ</w:t>
            </w:r>
          </w:p>
        </w:tc>
      </w:tr>
    </w:tbl>
    <w:p w14:paraId="67FD472E" w14:textId="5DB769CE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6E68D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27AF5264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6344C840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65F5BADC" w:rsidR="003D5F3D" w:rsidRDefault="004A4D31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5269" wp14:editId="752D5C36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-40005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45A70" w14:textId="2D4B8086" w:rsidR="004A4D31" w:rsidRDefault="00F10EF4" w:rsidP="004A4D31">
                                  <w:r>
                                    <w:rPr>
                                      <w:rFonts w:ascii="ＭＳ 明朝" w:hAnsi="ＭＳ ゴシック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95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5.3pt;margin-top:-3.15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NowTmeEAAAAJAQAADwAAAAAAAAAAAAAAAACkBAAAZHJzL2Rvd25yZXYueG1sUEsFBgAAAAAE&#10;AAQA8wAAALIFAAAAAA==&#10;" filled="f" stroked="f" strokeweight=".5pt">
                      <v:textbox>
                        <w:txbxContent>
                          <w:p w14:paraId="24045A70" w14:textId="2D4B8086" w:rsidR="004A4D31" w:rsidRDefault="00F10EF4" w:rsidP="004A4D31">
                            <w:r>
                              <w:rPr>
                                <w:rFonts w:ascii="ＭＳ 明朝" w:hAnsi="ＭＳ ゴシック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0B3DE6D3" w:rsidR="003D5F3D" w:rsidRDefault="00D9658A" w:rsidP="003D5F3D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入学志願者　　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81606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進学志願者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3F888FAB" w:rsidR="00834DF0" w:rsidRDefault="00D9658A" w:rsidP="003F2893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E33350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　　　　　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37365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E33350"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29B6132D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D96BD04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1CFB6554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="003D5F3D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区分，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は該当する番号に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チェック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2C5FCAD2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は，本学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Web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24273FF8" w14:textId="7B80BE1F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71F49E2C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3870170B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34AB6B5B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4CEB0E09" w:rsidR="005C0FC2" w:rsidRDefault="005C0FC2" w:rsidP="005C0FC2">
      <w:pPr>
        <w:ind w:firstLineChars="100" w:firstLine="210"/>
      </w:pPr>
    </w:p>
    <w:p w14:paraId="3A684533" w14:textId="6D55A0AC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D31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3778F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223F3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9658A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33350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10EF4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6</TotalTime>
  <Pages>2</Pages>
  <Words>329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19</cp:revision>
  <cp:lastPrinted>2019-10-21T00:50:00Z</cp:lastPrinted>
  <dcterms:created xsi:type="dcterms:W3CDTF">2019-08-23T05:54:00Z</dcterms:created>
  <dcterms:modified xsi:type="dcterms:W3CDTF">2025-09-03T06:04:00Z</dcterms:modified>
</cp:coreProperties>
</file>