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060C" w14:textId="77777777" w:rsidR="006E3942" w:rsidRDefault="006E3942" w:rsidP="004F784F">
      <w:pPr>
        <w:ind w:right="200"/>
        <w:jc w:val="right"/>
      </w:pPr>
    </w:p>
    <w:p w14:paraId="5AB49543" w14:textId="2879C1E9" w:rsidR="002C55AC" w:rsidRDefault="002C55AC" w:rsidP="004F784F">
      <w:pPr>
        <w:ind w:leftChars="68" w:left="143"/>
        <w:jc w:val="center"/>
        <w:rPr>
          <w:rFonts w:ascii="Times New Roman" w:eastAsia="ＭＳ ゴシック" w:hAnsi="Times New Roman"/>
          <w:kern w:val="0"/>
          <w:sz w:val="24"/>
        </w:rPr>
      </w:pPr>
      <w:r>
        <w:rPr>
          <w:rFonts w:ascii="Times New Roman" w:eastAsia="ＭＳ ゴシック" w:hAnsi="Times New Roman" w:hint="eastAsia"/>
          <w:kern w:val="0"/>
          <w:sz w:val="24"/>
        </w:rPr>
        <w:t>公立はこだて未来大学大学院</w:t>
      </w:r>
    </w:p>
    <w:p w14:paraId="174ED699" w14:textId="088112A2" w:rsidR="00834DF0" w:rsidRDefault="006E3942" w:rsidP="004F784F">
      <w:pPr>
        <w:ind w:leftChars="68" w:left="143"/>
        <w:jc w:val="center"/>
        <w:rPr>
          <w:rFonts w:ascii="Times New Roman" w:eastAsia="ＭＳ ゴシック" w:hAnsi="Times New Roman"/>
          <w:kern w:val="0"/>
          <w:sz w:val="24"/>
        </w:rPr>
      </w:pPr>
      <w:r w:rsidRPr="006225D6">
        <w:rPr>
          <w:rFonts w:ascii="Times New Roman" w:eastAsia="ＭＳ ゴシック" w:hAnsi="Times New Roman"/>
          <w:kern w:val="0"/>
          <w:sz w:val="24"/>
        </w:rPr>
        <w:t>Future University Hakodate</w:t>
      </w:r>
      <w:r w:rsidR="00D57DC9">
        <w:rPr>
          <w:rFonts w:ascii="Times New Roman" w:eastAsia="ＭＳ ゴシック" w:hAnsi="Times New Roman"/>
          <w:kern w:val="0"/>
          <w:sz w:val="24"/>
        </w:rPr>
        <w:t>,</w:t>
      </w:r>
      <w:r w:rsidRPr="006225D6">
        <w:rPr>
          <w:rFonts w:ascii="Times New Roman" w:eastAsia="ＭＳ ゴシック" w:hAnsi="Times New Roman"/>
          <w:kern w:val="0"/>
          <w:sz w:val="24"/>
        </w:rPr>
        <w:t xml:space="preserve"> Graduate School</w:t>
      </w:r>
    </w:p>
    <w:p w14:paraId="468B7610" w14:textId="6210DF29" w:rsidR="006E3942" w:rsidRDefault="006E3942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2"/>
          <w:szCs w:val="22"/>
        </w:rPr>
      </w:pPr>
    </w:p>
    <w:p w14:paraId="3C4E07BA" w14:textId="088610C8" w:rsidR="002C55AC" w:rsidRPr="002C55AC" w:rsidRDefault="002C55AC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b/>
          <w:sz w:val="36"/>
          <w:szCs w:val="22"/>
        </w:rPr>
      </w:pPr>
      <w:r w:rsidRPr="002C55AC"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>研</w:t>
      </w:r>
      <w:r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 xml:space="preserve"> </w:t>
      </w:r>
      <w:r w:rsidRPr="002C55AC"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>究</w:t>
      </w:r>
      <w:r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 xml:space="preserve"> </w:t>
      </w:r>
      <w:r w:rsidRPr="002C55AC"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>計</w:t>
      </w:r>
      <w:r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 xml:space="preserve"> </w:t>
      </w:r>
      <w:r w:rsidRPr="002C55AC"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>画</w:t>
      </w:r>
      <w:r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 xml:space="preserve"> </w:t>
      </w:r>
      <w:r w:rsidRPr="002C55AC">
        <w:rPr>
          <w:rFonts w:ascii="ＭＳ ゴシック" w:eastAsia="ＭＳ ゴシック" w:hAnsi="ＭＳ ゴシック" w:cs="Arial Unicode MS" w:hint="eastAsia"/>
          <w:b/>
          <w:sz w:val="36"/>
          <w:szCs w:val="22"/>
        </w:rPr>
        <w:t>書</w:t>
      </w:r>
    </w:p>
    <w:p w14:paraId="6F3D0C6A" w14:textId="77777777" w:rsidR="00834DF0" w:rsidRPr="006E3942" w:rsidRDefault="006E3942" w:rsidP="002C55AC">
      <w:pPr>
        <w:ind w:leftChars="250" w:left="525" w:firstLineChars="1150" w:firstLine="3694"/>
        <w:rPr>
          <w:rFonts w:ascii="ＭＳ ゴシック" w:eastAsia="ＭＳ ゴシック" w:hAnsi="ＭＳ ゴシック" w:cs="Arial Unicode MS"/>
          <w:sz w:val="32"/>
          <w:szCs w:val="32"/>
        </w:rPr>
      </w:pPr>
      <w:r w:rsidRPr="006E3942">
        <w:rPr>
          <w:rFonts w:ascii="Times New Roman" w:eastAsia="ＭＳ ゴシック" w:hAnsi="Times New Roman"/>
          <w:b/>
          <w:bCs/>
          <w:sz w:val="32"/>
          <w:szCs w:val="32"/>
        </w:rPr>
        <w:t>Research Plan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363"/>
      </w:tblGrid>
      <w:tr w:rsidR="002C55AC" w:rsidRPr="006225D6" w14:paraId="3D58F021" w14:textId="77777777" w:rsidTr="009A1F0C">
        <w:trPr>
          <w:cantSplit/>
          <w:trHeight w:val="1047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047DE" w14:textId="0A7CFA5B" w:rsidR="002C55AC" w:rsidRDefault="002C55AC" w:rsidP="003B4D0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氏名</w:t>
            </w:r>
          </w:p>
          <w:p w14:paraId="14123F16" w14:textId="1A3E71CB" w:rsidR="002C55AC" w:rsidRPr="006225D6" w:rsidRDefault="002C55AC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6225D6">
              <w:rPr>
                <w:rFonts w:ascii="Times New Roman" w:hAnsi="Times New Roman"/>
                <w:kern w:val="0"/>
                <w:szCs w:val="21"/>
              </w:rPr>
              <w:t>Name</w:t>
            </w:r>
          </w:p>
        </w:tc>
        <w:tc>
          <w:tcPr>
            <w:tcW w:w="7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06362B" w14:textId="1C7F18CF" w:rsidR="002C55AC" w:rsidRPr="006225D6" w:rsidRDefault="002C55AC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3942" w:rsidRPr="006225D6" w14:paraId="138E7C41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1818FDA3" w14:textId="090BD120" w:rsidR="002C55AC" w:rsidRDefault="002C55AC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取り組みたい研究テーマ</w:t>
            </w:r>
          </w:p>
          <w:p w14:paraId="0F062C73" w14:textId="52E78CFF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Desired </w:t>
            </w:r>
            <w:r>
              <w:rPr>
                <w:rFonts w:ascii="Times New Roman" w:hAnsi="Times New Roman" w:hint="eastAsia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>esearch Theme</w:t>
            </w:r>
          </w:p>
        </w:tc>
        <w:tc>
          <w:tcPr>
            <w:tcW w:w="7363" w:type="dxa"/>
            <w:tcBorders>
              <w:right w:val="single" w:sz="12" w:space="0" w:color="auto"/>
            </w:tcBorders>
            <w:vAlign w:val="center"/>
          </w:tcPr>
          <w:p w14:paraId="7AE3E328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3942" w:rsidRPr="006225D6" w14:paraId="65C2E2B0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4D63C166" w14:textId="78295EE0" w:rsidR="002C55AC" w:rsidRDefault="002C55AC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キーワード</w:t>
            </w:r>
          </w:p>
          <w:p w14:paraId="6629BC39" w14:textId="006E664E" w:rsidR="002C55AC" w:rsidRDefault="002C55AC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（３つまで）</w:t>
            </w:r>
          </w:p>
          <w:p w14:paraId="5C4193DE" w14:textId="2562765E" w:rsidR="006E3942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eywords</w:t>
            </w:r>
          </w:p>
          <w:p w14:paraId="5AD285B6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Up to 3)</w:t>
            </w:r>
          </w:p>
        </w:tc>
        <w:tc>
          <w:tcPr>
            <w:tcW w:w="7363" w:type="dxa"/>
            <w:tcBorders>
              <w:right w:val="single" w:sz="12" w:space="0" w:color="auto"/>
            </w:tcBorders>
            <w:vAlign w:val="center"/>
          </w:tcPr>
          <w:p w14:paraId="59607DB1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3942" w:rsidRPr="006225D6" w14:paraId="7E06ED6A" w14:textId="77777777" w:rsidTr="003B4D0C">
        <w:trPr>
          <w:trHeight w:val="573"/>
        </w:trPr>
        <w:tc>
          <w:tcPr>
            <w:tcW w:w="90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E3AB9" w14:textId="2D58F27E" w:rsidR="00B850C2" w:rsidRDefault="006E3942" w:rsidP="002C55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 xml:space="preserve">Note) </w:t>
            </w:r>
            <w:r w:rsidR="002C55AC" w:rsidRPr="002C55AC">
              <w:rPr>
                <w:rFonts w:ascii="Times New Roman" w:hAnsi="Times New Roman" w:hint="eastAsia"/>
                <w:szCs w:val="21"/>
              </w:rPr>
              <w:t>日本語または英語で記載してください。</w:t>
            </w:r>
          </w:p>
          <w:p w14:paraId="5D721E72" w14:textId="1752E79C" w:rsidR="006E3942" w:rsidRPr="006225D6" w:rsidRDefault="00B850C2" w:rsidP="002C55AC">
            <w:pPr>
              <w:ind w:leftChars="275" w:left="578"/>
              <w:rPr>
                <w:rFonts w:ascii="Times New Roman" w:hAnsi="Times New Roman"/>
                <w:szCs w:val="21"/>
              </w:rPr>
            </w:pPr>
            <w:r w:rsidRPr="00B850C2">
              <w:rPr>
                <w:rFonts w:ascii="Times New Roman" w:hAnsi="Times New Roman"/>
                <w:szCs w:val="21"/>
              </w:rPr>
              <w:t>This research plan must be written in either Japanese or English</w:t>
            </w:r>
          </w:p>
        </w:tc>
      </w:tr>
    </w:tbl>
    <w:p w14:paraId="6ACEF6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3013854C" w14:textId="77777777" w:rsidR="002C55AC" w:rsidRPr="002C55AC" w:rsidRDefault="002C55AC" w:rsidP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研究目的(研究課題，学術的背景や関連研究，独自性や独創性)／</w:t>
      </w:r>
    </w:p>
    <w:p w14:paraId="20D4EFDD" w14:textId="09CF64BC" w:rsidR="00ED1B09" w:rsidRPr="002C55AC" w:rsidRDefault="002C55AC" w:rsidP="002C55AC">
      <w:pPr>
        <w:pStyle w:val="a6"/>
        <w:ind w:leftChars="0" w:left="360"/>
        <w:rPr>
          <w:rFonts w:ascii="Times New Roman" w:hAnsi="Times New Roman"/>
          <w:szCs w:val="21"/>
        </w:rPr>
      </w:pPr>
      <w:r w:rsidRPr="00BD4BC6">
        <w:rPr>
          <w:rFonts w:ascii="Times New Roman" w:hAnsi="Times New Roman"/>
          <w:szCs w:val="21"/>
        </w:rPr>
        <w:t xml:space="preserve">Purpose of the research (research theme, </w:t>
      </w:r>
      <w:r>
        <w:rPr>
          <w:rFonts w:ascii="Times New Roman" w:hAnsi="Times New Roman"/>
          <w:szCs w:val="21"/>
        </w:rPr>
        <w:t>technical</w:t>
      </w:r>
      <w:r w:rsidRPr="00BD4BC6">
        <w:rPr>
          <w:rFonts w:ascii="Times New Roman" w:hAnsi="Times New Roman"/>
          <w:szCs w:val="21"/>
        </w:rPr>
        <w:t xml:space="preserve"> background/related </w:t>
      </w:r>
      <w:r>
        <w:rPr>
          <w:rFonts w:ascii="Times New Roman" w:hAnsi="Times New Roman"/>
          <w:szCs w:val="21"/>
        </w:rPr>
        <w:t>work</w:t>
      </w:r>
      <w:r w:rsidRPr="00BD4BC6">
        <w:rPr>
          <w:rFonts w:ascii="Times New Roman" w:hAnsi="Times New Roman"/>
          <w:szCs w:val="21"/>
        </w:rPr>
        <w:t>, uniqueness</w:t>
      </w:r>
      <w:r>
        <w:rPr>
          <w:rFonts w:ascii="Times New Roman" w:hAnsi="Times New Roman"/>
          <w:szCs w:val="21"/>
        </w:rPr>
        <w:t xml:space="preserve"> and </w:t>
      </w:r>
      <w:r w:rsidRPr="00BD4BC6">
        <w:rPr>
          <w:rFonts w:ascii="Times New Roman" w:hAnsi="Times New Roman"/>
          <w:szCs w:val="21"/>
        </w:rPr>
        <w:t>originality)</w:t>
      </w:r>
    </w:p>
    <w:p w14:paraId="2402C223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18DE6BD2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27DB061F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18869AE5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7EF10F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00EE24DC" w14:textId="5FA95F3D" w:rsidR="00ED1B09" w:rsidRDefault="00ED1B09" w:rsidP="00ED1B09">
      <w:pPr>
        <w:rPr>
          <w:rFonts w:ascii="Times New Roman" w:hAnsi="Times New Roman"/>
          <w:szCs w:val="21"/>
        </w:rPr>
      </w:pPr>
    </w:p>
    <w:p w14:paraId="7FB79E98" w14:textId="424C1B97" w:rsidR="002C55AC" w:rsidRDefault="002C55AC" w:rsidP="00ED1B09">
      <w:pPr>
        <w:rPr>
          <w:rFonts w:ascii="Times New Roman" w:hAnsi="Times New Roman"/>
          <w:szCs w:val="21"/>
        </w:rPr>
      </w:pPr>
    </w:p>
    <w:p w14:paraId="7CCB38C2" w14:textId="77777777" w:rsidR="002C55AC" w:rsidRDefault="002C55AC" w:rsidP="00ED1B09">
      <w:pPr>
        <w:rPr>
          <w:rFonts w:ascii="Times New Roman" w:hAnsi="Times New Roman"/>
          <w:szCs w:val="21"/>
        </w:rPr>
      </w:pPr>
    </w:p>
    <w:p w14:paraId="4B08CBFC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2B866801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5E50AB0E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57BF16DE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58DD3A3C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3A0FE5BE" w14:textId="77777777" w:rsidR="006E3942" w:rsidRPr="006225D6" w:rsidRDefault="006E3942" w:rsidP="00ED1B09">
      <w:pPr>
        <w:rPr>
          <w:rFonts w:ascii="Times New Roman" w:hAnsi="Times New Roman"/>
          <w:szCs w:val="21"/>
        </w:rPr>
      </w:pPr>
    </w:p>
    <w:p w14:paraId="0EED6A9D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451FD2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70DCD93D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6386E295" w14:textId="77777777" w:rsidR="00ED1B09" w:rsidRDefault="00ED1B09" w:rsidP="00ED1B09">
      <w:pPr>
        <w:rPr>
          <w:rFonts w:ascii="Times New Roman" w:hAnsi="Times New Roman"/>
          <w:szCs w:val="21"/>
        </w:rPr>
      </w:pPr>
    </w:p>
    <w:p w14:paraId="15EF7896" w14:textId="4FD557F8" w:rsidR="002C55AC" w:rsidRDefault="002C55AC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2C55AC">
        <w:rPr>
          <w:rFonts w:ascii="Times New Roman" w:hAnsi="Times New Roman" w:hint="eastAsia"/>
          <w:szCs w:val="21"/>
        </w:rPr>
        <w:t>研究の計画と方法</w:t>
      </w:r>
      <w:r w:rsidRPr="002C55AC">
        <w:rPr>
          <w:rFonts w:ascii="Times New Roman" w:hAnsi="Times New Roman" w:hint="eastAsia"/>
          <w:szCs w:val="21"/>
        </w:rPr>
        <w:t xml:space="preserve"> (</w:t>
      </w:r>
      <w:r w:rsidRPr="002C55AC">
        <w:rPr>
          <w:rFonts w:ascii="Times New Roman" w:hAnsi="Times New Roman" w:hint="eastAsia"/>
          <w:szCs w:val="21"/>
        </w:rPr>
        <w:t>評価手法を含む</w:t>
      </w:r>
      <w:r w:rsidRPr="002C55AC">
        <w:rPr>
          <w:rFonts w:ascii="Times New Roman" w:hAnsi="Times New Roman" w:hint="eastAsia"/>
          <w:szCs w:val="21"/>
        </w:rPr>
        <w:t>)</w:t>
      </w:r>
      <w:r>
        <w:rPr>
          <w:rFonts w:ascii="Times New Roman" w:hAnsi="Times New Roman" w:hint="eastAsia"/>
          <w:szCs w:val="21"/>
        </w:rPr>
        <w:t>／</w:t>
      </w:r>
      <w:r>
        <w:rPr>
          <w:rFonts w:ascii="Times New Roman" w:hAnsi="Times New Roman"/>
          <w:szCs w:val="21"/>
        </w:rPr>
        <w:t>Research plan and method (including evaluation method)</w:t>
      </w:r>
    </w:p>
    <w:p w14:paraId="0AB0210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1EEEEA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46DEA6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47D87FEA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57B0064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16EDBC9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3967DA4C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02E645B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6ECCF39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47A9BD59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5D1E2E9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6FFAEDD7" w14:textId="751DA574" w:rsidR="006E3942" w:rsidRDefault="006E3942" w:rsidP="00BD4BC6">
      <w:pPr>
        <w:rPr>
          <w:rFonts w:ascii="Times New Roman" w:hAnsi="Times New Roman"/>
          <w:szCs w:val="21"/>
        </w:rPr>
      </w:pPr>
    </w:p>
    <w:p w14:paraId="0D61391F" w14:textId="65D915FA" w:rsidR="002C55AC" w:rsidRDefault="002C55AC" w:rsidP="00BD4BC6">
      <w:pPr>
        <w:rPr>
          <w:rFonts w:ascii="Times New Roman" w:hAnsi="Times New Roman"/>
          <w:szCs w:val="21"/>
        </w:rPr>
      </w:pPr>
    </w:p>
    <w:p w14:paraId="542D0F1B" w14:textId="77777777" w:rsidR="002C55AC" w:rsidRDefault="002C55AC" w:rsidP="00BD4BC6">
      <w:pPr>
        <w:rPr>
          <w:rFonts w:ascii="Times New Roman" w:hAnsi="Times New Roman"/>
          <w:szCs w:val="21"/>
        </w:rPr>
      </w:pPr>
    </w:p>
    <w:p w14:paraId="0883523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30F593E5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8378D75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3AB67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73F0B10C" w14:textId="77777777" w:rsidR="002C55AC" w:rsidRDefault="002C55AC" w:rsidP="002C55AC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 w:rsidRPr="002C55AC">
        <w:rPr>
          <w:rFonts w:ascii="Times New Roman" w:hAnsi="Times New Roman" w:hint="eastAsia"/>
          <w:szCs w:val="21"/>
        </w:rPr>
        <w:lastRenderedPageBreak/>
        <w:t>期待される成果とその意義，有用性</w:t>
      </w:r>
      <w:r>
        <w:rPr>
          <w:rFonts w:ascii="Times New Roman" w:hAnsi="Times New Roman" w:hint="eastAsia"/>
          <w:szCs w:val="21"/>
        </w:rPr>
        <w:t>／</w:t>
      </w:r>
      <w:r>
        <w:rPr>
          <w:rFonts w:ascii="Times New Roman" w:eastAsia="ＭＳ ゴシック" w:hAnsi="Times New Roman" w:hint="eastAsia"/>
          <w:szCs w:val="21"/>
        </w:rPr>
        <w:t>E</w:t>
      </w:r>
      <w:r>
        <w:rPr>
          <w:rFonts w:ascii="Times New Roman" w:eastAsia="ＭＳ ゴシック" w:hAnsi="Times New Roman"/>
          <w:szCs w:val="21"/>
        </w:rPr>
        <w:t>xpected results, significance, and usefulness</w:t>
      </w:r>
    </w:p>
    <w:p w14:paraId="6CC23963" w14:textId="23F31255" w:rsidR="00BD4BC6" w:rsidRPr="002C55AC" w:rsidRDefault="00BD4BC6" w:rsidP="002C55AC">
      <w:pPr>
        <w:rPr>
          <w:rFonts w:ascii="Times New Roman" w:hAnsi="Times New Roman"/>
          <w:szCs w:val="21"/>
        </w:rPr>
      </w:pPr>
    </w:p>
    <w:p w14:paraId="72206DC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38C61ECC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3984909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436985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5D7F12AD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EFC653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3C3DE2C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8E22698" w14:textId="77777777" w:rsidR="00BD4BC6" w:rsidRPr="00EC4EBF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6EF81A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D4D440C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8386789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6E8D141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CB0865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B1E0494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09A28739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3B2A46EF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5FF025A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AE04D0F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29F8FB7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FD2BA0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2366252" w14:textId="77777777" w:rsidR="00BD4BC6" w:rsidRP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EBC4D93" w14:textId="5C1D3C8A" w:rsidR="002C55AC" w:rsidRPr="002C55AC" w:rsidRDefault="002C55AC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準備状況(本研究の遂行の可能性を裏付けるもの)／</w:t>
      </w:r>
    </w:p>
    <w:p w14:paraId="5B66D933" w14:textId="5E046C41" w:rsidR="00BD4BC6" w:rsidRPr="00C77A7B" w:rsidRDefault="00BD4BC6" w:rsidP="002C55AC">
      <w:pPr>
        <w:pStyle w:val="a6"/>
        <w:ind w:leftChars="0" w:left="360"/>
        <w:rPr>
          <w:rFonts w:ascii="Times New Roman" w:eastAsia="ＭＳ ゴシック" w:hAnsi="Times New Roman"/>
          <w:szCs w:val="21"/>
        </w:rPr>
      </w:pPr>
      <w:r w:rsidRPr="00C77A7B">
        <w:rPr>
          <w:rFonts w:ascii="Times New Roman" w:eastAsia="ＭＳ ゴシック" w:hAnsi="Times New Roman"/>
          <w:szCs w:val="21"/>
        </w:rPr>
        <w:t>Preparation status (</w:t>
      </w:r>
      <w:r w:rsidR="00C77A7B" w:rsidRPr="00C77A7B">
        <w:rPr>
          <w:rFonts w:ascii="Times New Roman" w:eastAsia="ＭＳ ゴシック" w:hAnsi="Times New Roman"/>
          <w:szCs w:val="21"/>
        </w:rPr>
        <w:t>the evidence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and/or achievement </w:t>
      </w:r>
      <w:r w:rsidRPr="00C77A7B">
        <w:rPr>
          <w:rFonts w:ascii="Times New Roman" w:eastAsia="ＭＳ ゴシック" w:hAnsi="Times New Roman"/>
          <w:szCs w:val="21"/>
        </w:rPr>
        <w:t xml:space="preserve">to </w:t>
      </w:r>
      <w:r w:rsidR="00C77A7B">
        <w:rPr>
          <w:rFonts w:ascii="Times New Roman" w:eastAsia="ＭＳ ゴシック" w:hAnsi="Times New Roman"/>
          <w:szCs w:val="21"/>
        </w:rPr>
        <w:t>support conducing</w:t>
      </w:r>
      <w:r w:rsidRPr="00C77A7B">
        <w:rPr>
          <w:rFonts w:ascii="Times New Roman" w:eastAsia="ＭＳ ゴシック" w:hAnsi="Times New Roman"/>
          <w:szCs w:val="21"/>
        </w:rPr>
        <w:t xml:space="preserve"> th</w:t>
      </w:r>
      <w:r w:rsidR="00C77A7B">
        <w:rPr>
          <w:rFonts w:ascii="Times New Roman" w:eastAsia="ＭＳ ゴシック" w:hAnsi="Times New Roman"/>
          <w:szCs w:val="21"/>
        </w:rPr>
        <w:t>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planned </w:t>
      </w:r>
      <w:r w:rsidRPr="00C77A7B">
        <w:rPr>
          <w:rFonts w:ascii="Times New Roman" w:eastAsia="ＭＳ ゴシック" w:hAnsi="Times New Roman"/>
          <w:szCs w:val="21"/>
        </w:rPr>
        <w:t>research)</w:t>
      </w:r>
    </w:p>
    <w:p w14:paraId="13A76B92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8D6850D" w14:textId="77777777" w:rsidR="0061788E" w:rsidRPr="006225D6" w:rsidRDefault="0061788E" w:rsidP="005C0FC2">
      <w:pPr>
        <w:rPr>
          <w:rFonts w:ascii="Times New Roman" w:hAnsi="Times New Roman"/>
          <w:szCs w:val="21"/>
        </w:rPr>
      </w:pPr>
      <w:bookmarkStart w:id="0" w:name="_GoBack"/>
      <w:bookmarkEnd w:id="0"/>
    </w:p>
    <w:sectPr w:rsidR="0061788E" w:rsidRPr="006225D6" w:rsidSect="002C55AC">
      <w:footerReference w:type="default" r:id="rId7"/>
      <w:footerReference w:type="first" r:id="rId8"/>
      <w:pgSz w:w="11906" w:h="16838" w:code="9"/>
      <w:pgMar w:top="567" w:right="340" w:bottom="340" w:left="1134" w:header="397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3F5E" w14:textId="77777777" w:rsidR="00CD4D6B" w:rsidRDefault="00CD4D6B">
      <w:r>
        <w:separator/>
      </w:r>
    </w:p>
  </w:endnote>
  <w:endnote w:type="continuationSeparator" w:id="0">
    <w:p w14:paraId="2D2C48F2" w14:textId="77777777" w:rsidR="00CD4D6B" w:rsidRDefault="00CD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C387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CB77" w14:textId="167EE6B7" w:rsidR="00A96838" w:rsidRDefault="00FE6BBE" w:rsidP="00AD3B96">
    <w:pPr>
      <w:pStyle w:val="a5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5B371" w14:textId="77777777" w:rsidR="00CD4D6B" w:rsidRDefault="00CD4D6B">
      <w:r>
        <w:separator/>
      </w:r>
    </w:p>
  </w:footnote>
  <w:footnote w:type="continuationSeparator" w:id="0">
    <w:p w14:paraId="69E6CE22" w14:textId="77777777" w:rsidR="00CD4D6B" w:rsidRDefault="00CD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8644E"/>
    <w:multiLevelType w:val="hybridMultilevel"/>
    <w:tmpl w:val="13FC2DD2"/>
    <w:lvl w:ilvl="0" w:tplc="0E507F9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A4508B"/>
    <w:multiLevelType w:val="hybridMultilevel"/>
    <w:tmpl w:val="D108A30E"/>
    <w:lvl w:ilvl="0" w:tplc="6552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12743"/>
    <w:rsid w:val="0001723E"/>
    <w:rsid w:val="00020787"/>
    <w:rsid w:val="00024A1A"/>
    <w:rsid w:val="0003731C"/>
    <w:rsid w:val="00061AF5"/>
    <w:rsid w:val="000712E3"/>
    <w:rsid w:val="000742C4"/>
    <w:rsid w:val="000A284A"/>
    <w:rsid w:val="000C25DA"/>
    <w:rsid w:val="000E327D"/>
    <w:rsid w:val="000F1BE2"/>
    <w:rsid w:val="00106286"/>
    <w:rsid w:val="00131AC9"/>
    <w:rsid w:val="00153E29"/>
    <w:rsid w:val="001753B8"/>
    <w:rsid w:val="00181629"/>
    <w:rsid w:val="00192EB5"/>
    <w:rsid w:val="00194009"/>
    <w:rsid w:val="00195BF7"/>
    <w:rsid w:val="001A4F01"/>
    <w:rsid w:val="001D44FA"/>
    <w:rsid w:val="001F1E42"/>
    <w:rsid w:val="002001A3"/>
    <w:rsid w:val="002158E2"/>
    <w:rsid w:val="00223C3F"/>
    <w:rsid w:val="002401BC"/>
    <w:rsid w:val="002626F8"/>
    <w:rsid w:val="00263BE4"/>
    <w:rsid w:val="00274815"/>
    <w:rsid w:val="00291027"/>
    <w:rsid w:val="002A47D5"/>
    <w:rsid w:val="002B7326"/>
    <w:rsid w:val="002C55AC"/>
    <w:rsid w:val="002D1976"/>
    <w:rsid w:val="002D48E9"/>
    <w:rsid w:val="002F5AE1"/>
    <w:rsid w:val="00306BA3"/>
    <w:rsid w:val="00316CFA"/>
    <w:rsid w:val="00330D23"/>
    <w:rsid w:val="00362C20"/>
    <w:rsid w:val="00375B58"/>
    <w:rsid w:val="00380266"/>
    <w:rsid w:val="00380924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34B22"/>
    <w:rsid w:val="00543CE6"/>
    <w:rsid w:val="0054411F"/>
    <w:rsid w:val="00544B23"/>
    <w:rsid w:val="00572D78"/>
    <w:rsid w:val="00573764"/>
    <w:rsid w:val="00581A36"/>
    <w:rsid w:val="00586987"/>
    <w:rsid w:val="005C0FC2"/>
    <w:rsid w:val="005D5CB0"/>
    <w:rsid w:val="005D72E1"/>
    <w:rsid w:val="005E0643"/>
    <w:rsid w:val="00607E56"/>
    <w:rsid w:val="0061788E"/>
    <w:rsid w:val="006225D6"/>
    <w:rsid w:val="00633F6A"/>
    <w:rsid w:val="006810B6"/>
    <w:rsid w:val="006843B2"/>
    <w:rsid w:val="0068483F"/>
    <w:rsid w:val="00684EB1"/>
    <w:rsid w:val="006A3512"/>
    <w:rsid w:val="006A5054"/>
    <w:rsid w:val="006C268B"/>
    <w:rsid w:val="006C5DDF"/>
    <w:rsid w:val="006C66B2"/>
    <w:rsid w:val="006E0EF4"/>
    <w:rsid w:val="006E3942"/>
    <w:rsid w:val="006E5C82"/>
    <w:rsid w:val="006F0677"/>
    <w:rsid w:val="0070613B"/>
    <w:rsid w:val="00713B4C"/>
    <w:rsid w:val="00717BA8"/>
    <w:rsid w:val="007657FB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D454D"/>
    <w:rsid w:val="008E0EC7"/>
    <w:rsid w:val="008E1B24"/>
    <w:rsid w:val="008F0EE8"/>
    <w:rsid w:val="008F6887"/>
    <w:rsid w:val="00906F15"/>
    <w:rsid w:val="00910875"/>
    <w:rsid w:val="009470B2"/>
    <w:rsid w:val="00975A13"/>
    <w:rsid w:val="00994010"/>
    <w:rsid w:val="00996E44"/>
    <w:rsid w:val="009F1A9E"/>
    <w:rsid w:val="009F6F86"/>
    <w:rsid w:val="00A04FF2"/>
    <w:rsid w:val="00A1727B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D3B96"/>
    <w:rsid w:val="00AE0251"/>
    <w:rsid w:val="00AF2551"/>
    <w:rsid w:val="00B15794"/>
    <w:rsid w:val="00B20AFD"/>
    <w:rsid w:val="00B253D1"/>
    <w:rsid w:val="00B3724F"/>
    <w:rsid w:val="00B63CCF"/>
    <w:rsid w:val="00B71889"/>
    <w:rsid w:val="00B84D05"/>
    <w:rsid w:val="00B850C2"/>
    <w:rsid w:val="00B86BCA"/>
    <w:rsid w:val="00BB00B9"/>
    <w:rsid w:val="00BB17D6"/>
    <w:rsid w:val="00BC1E09"/>
    <w:rsid w:val="00BD4BC6"/>
    <w:rsid w:val="00BD6260"/>
    <w:rsid w:val="00BF6739"/>
    <w:rsid w:val="00C610B2"/>
    <w:rsid w:val="00C63FE7"/>
    <w:rsid w:val="00C74E15"/>
    <w:rsid w:val="00C770FC"/>
    <w:rsid w:val="00C77A7B"/>
    <w:rsid w:val="00CB6E67"/>
    <w:rsid w:val="00CD36EC"/>
    <w:rsid w:val="00CD4D6B"/>
    <w:rsid w:val="00CF02D0"/>
    <w:rsid w:val="00D129AC"/>
    <w:rsid w:val="00D146CC"/>
    <w:rsid w:val="00D23A3F"/>
    <w:rsid w:val="00D40B0B"/>
    <w:rsid w:val="00D56881"/>
    <w:rsid w:val="00D57DC9"/>
    <w:rsid w:val="00D874C5"/>
    <w:rsid w:val="00DA6F6A"/>
    <w:rsid w:val="00DA7889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318B"/>
    <w:rsid w:val="00E76C12"/>
    <w:rsid w:val="00E91C24"/>
    <w:rsid w:val="00EC0F3A"/>
    <w:rsid w:val="00EC3103"/>
    <w:rsid w:val="00EC4EBF"/>
    <w:rsid w:val="00ED1B09"/>
    <w:rsid w:val="00ED4BF3"/>
    <w:rsid w:val="00EF1114"/>
    <w:rsid w:val="00EF2092"/>
    <w:rsid w:val="00EF3BF6"/>
    <w:rsid w:val="00F00792"/>
    <w:rsid w:val="00F07138"/>
    <w:rsid w:val="00F07B4D"/>
    <w:rsid w:val="00F43113"/>
    <w:rsid w:val="00F53E1F"/>
    <w:rsid w:val="00F703F3"/>
    <w:rsid w:val="00F77A7E"/>
    <w:rsid w:val="00F9181D"/>
    <w:rsid w:val="00FC47A8"/>
    <w:rsid w:val="00FD5ED8"/>
    <w:rsid w:val="00FE52E7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F7A79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622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14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研究計画書シール貼付欄</vt:lpstr>
    </vt:vector>
  </TitlesOfParts>
  <Company>公立はこだて未来大学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4</cp:revision>
  <cp:lastPrinted>2019-10-24T23:51:00Z</cp:lastPrinted>
  <dcterms:created xsi:type="dcterms:W3CDTF">2025-12-01T04:17:00Z</dcterms:created>
  <dcterms:modified xsi:type="dcterms:W3CDTF">2025-12-01T04:51:00Z</dcterms:modified>
</cp:coreProperties>
</file>